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6B" w:rsidRPr="000773CA" w:rsidRDefault="00264E6B" w:rsidP="00195335">
      <w:pPr>
        <w:ind w:left="4956"/>
        <w:jc w:val="both"/>
        <w:rPr>
          <w:rFonts w:ascii="Calibri" w:hAnsi="Calibri"/>
          <w:b/>
          <w:bCs/>
          <w:sz w:val="22"/>
          <w:szCs w:val="22"/>
        </w:rPr>
      </w:pPr>
      <w:r w:rsidRPr="000773CA">
        <w:rPr>
          <w:rFonts w:ascii="Calibri" w:hAnsi="Calibri"/>
          <w:b/>
          <w:sz w:val="22"/>
          <w:szCs w:val="22"/>
        </w:rPr>
        <w:t>Załącznik nr 1 do</w:t>
      </w:r>
      <w:r w:rsidRPr="000773CA">
        <w:rPr>
          <w:rFonts w:ascii="Calibri" w:hAnsi="Calibri"/>
          <w:sz w:val="22"/>
          <w:szCs w:val="22"/>
        </w:rPr>
        <w:t xml:space="preserve"> </w:t>
      </w:r>
      <w:r w:rsidRPr="000773CA">
        <w:rPr>
          <w:rFonts w:ascii="Calibri" w:hAnsi="Calibri"/>
          <w:b/>
          <w:bCs/>
          <w:sz w:val="22"/>
          <w:szCs w:val="22"/>
        </w:rPr>
        <w:t xml:space="preserve">Ogłoszenia o otwartym naborze partnera </w:t>
      </w:r>
      <w:r>
        <w:rPr>
          <w:rFonts w:ascii="Calibri" w:hAnsi="Calibri"/>
          <w:b/>
          <w:bCs/>
          <w:sz w:val="22"/>
          <w:szCs w:val="22"/>
        </w:rPr>
        <w:t>społecznego nr 1/2019</w:t>
      </w:r>
    </w:p>
    <w:p w:rsidR="00264E6B" w:rsidRPr="000773CA" w:rsidRDefault="00264E6B" w:rsidP="00E41D1E">
      <w:pPr>
        <w:spacing w:line="264" w:lineRule="auto"/>
        <w:ind w:right="-42"/>
        <w:jc w:val="right"/>
        <w:rPr>
          <w:rFonts w:ascii="Calibri" w:hAnsi="Calibri"/>
          <w:b/>
          <w:sz w:val="22"/>
          <w:szCs w:val="22"/>
        </w:rPr>
      </w:pPr>
      <w:r w:rsidRPr="000773CA">
        <w:rPr>
          <w:rFonts w:ascii="Calibri" w:hAnsi="Calibri"/>
          <w:b/>
          <w:sz w:val="22"/>
          <w:szCs w:val="22"/>
        </w:rPr>
        <w:t xml:space="preserve">  </w:t>
      </w:r>
    </w:p>
    <w:p w:rsidR="00264E6B" w:rsidRPr="000773CA" w:rsidRDefault="00264E6B" w:rsidP="00E41D1E">
      <w:pPr>
        <w:spacing w:line="264" w:lineRule="auto"/>
        <w:ind w:right="-42"/>
        <w:jc w:val="center"/>
        <w:rPr>
          <w:rFonts w:ascii="Calibri" w:hAnsi="Calibri"/>
          <w:b/>
          <w:sz w:val="22"/>
          <w:szCs w:val="22"/>
        </w:rPr>
      </w:pPr>
    </w:p>
    <w:p w:rsidR="00264E6B" w:rsidRPr="000773CA" w:rsidRDefault="00264E6B" w:rsidP="001577A3">
      <w:pPr>
        <w:spacing w:line="264" w:lineRule="auto"/>
        <w:ind w:right="-42"/>
        <w:jc w:val="center"/>
        <w:rPr>
          <w:rFonts w:ascii="Calibri" w:hAnsi="Calibri"/>
          <w:b/>
          <w:sz w:val="22"/>
          <w:szCs w:val="22"/>
        </w:rPr>
      </w:pPr>
      <w:r w:rsidRPr="000773CA">
        <w:rPr>
          <w:rFonts w:ascii="Calibri" w:hAnsi="Calibri"/>
          <w:b/>
          <w:sz w:val="22"/>
          <w:szCs w:val="22"/>
        </w:rPr>
        <w:t xml:space="preserve">KARTA ZGŁOSZENIA PARTNERA </w:t>
      </w:r>
    </w:p>
    <w:p w:rsidR="00264E6B" w:rsidRDefault="00264E6B" w:rsidP="00F26CEA">
      <w:pPr>
        <w:spacing w:line="276" w:lineRule="auto"/>
        <w:ind w:left="149" w:right="139" w:hanging="10"/>
        <w:jc w:val="center"/>
        <w:rPr>
          <w:rFonts w:ascii="Calibri" w:hAnsi="Calibri"/>
          <w:sz w:val="22"/>
          <w:szCs w:val="22"/>
        </w:rPr>
      </w:pPr>
      <w:r w:rsidRPr="000773CA">
        <w:rPr>
          <w:rFonts w:ascii="Calibri" w:hAnsi="Calibri"/>
          <w:sz w:val="22"/>
          <w:szCs w:val="22"/>
        </w:rPr>
        <w:t>społecznego w celu wspólnej realizacji projektu kon</w:t>
      </w:r>
      <w:r>
        <w:rPr>
          <w:rFonts w:ascii="Calibri" w:hAnsi="Calibri"/>
          <w:sz w:val="22"/>
          <w:szCs w:val="22"/>
        </w:rPr>
        <w:t>kursowego w ramach Działania 5.4</w:t>
      </w:r>
      <w:r w:rsidRPr="000773CA">
        <w:rPr>
          <w:rFonts w:ascii="Calibri" w:hAnsi="Calibri"/>
          <w:sz w:val="22"/>
          <w:szCs w:val="22"/>
        </w:rPr>
        <w:t xml:space="preserve"> </w:t>
      </w:r>
      <w:r w:rsidRPr="00C27FFA">
        <w:rPr>
          <w:rFonts w:ascii="Calibri" w:hAnsi="Calibri"/>
          <w:sz w:val="22"/>
          <w:szCs w:val="22"/>
        </w:rPr>
        <w:t>Programy Profilaktyczne Programu Operacyjnego Wiedza Edukacja Rozwój 201</w:t>
      </w:r>
      <w:r>
        <w:rPr>
          <w:rFonts w:ascii="Calibri" w:hAnsi="Calibri"/>
          <w:sz w:val="22"/>
          <w:szCs w:val="22"/>
        </w:rPr>
        <w:t xml:space="preserve">4 – 2020, </w:t>
      </w:r>
    </w:p>
    <w:p w:rsidR="00264E6B" w:rsidRPr="009E6133" w:rsidRDefault="00264E6B" w:rsidP="00F26CEA">
      <w:pPr>
        <w:spacing w:line="276" w:lineRule="auto"/>
        <w:ind w:left="149" w:right="139" w:hanging="10"/>
        <w:jc w:val="center"/>
        <w:rPr>
          <w:rFonts w:ascii="Calibri" w:hAnsi="Calibri"/>
          <w:b/>
          <w:sz w:val="22"/>
          <w:szCs w:val="22"/>
        </w:rPr>
      </w:pPr>
      <w:r w:rsidRPr="009E6133">
        <w:rPr>
          <w:rFonts w:ascii="Calibri" w:hAnsi="Calibri"/>
          <w:b/>
          <w:sz w:val="22"/>
          <w:szCs w:val="22"/>
        </w:rPr>
        <w:t>Kompetencje zawodowe i kwalifikacje kadr medycznych</w:t>
      </w:r>
      <w:r>
        <w:rPr>
          <w:rFonts w:ascii="Calibri" w:hAnsi="Calibri"/>
          <w:b/>
          <w:sz w:val="22"/>
          <w:szCs w:val="22"/>
        </w:rPr>
        <w:t>, Wiedza Edukacja Rozwój</w:t>
      </w:r>
    </w:p>
    <w:p w:rsidR="00264E6B" w:rsidRPr="002C09B1" w:rsidRDefault="00264E6B" w:rsidP="00F26CEA">
      <w:pPr>
        <w:spacing w:line="276" w:lineRule="auto"/>
        <w:ind w:left="149" w:right="139" w:hanging="10"/>
        <w:jc w:val="center"/>
        <w:rPr>
          <w:rFonts w:ascii="Calibri" w:hAnsi="Calibri"/>
          <w:b/>
          <w:sz w:val="22"/>
          <w:szCs w:val="22"/>
        </w:rPr>
      </w:pPr>
      <w:r w:rsidRPr="002C09B1">
        <w:rPr>
          <w:rFonts w:ascii="Calibri" w:hAnsi="Calibri"/>
          <w:b/>
          <w:sz w:val="22"/>
          <w:szCs w:val="22"/>
        </w:rPr>
        <w:t xml:space="preserve">Konkurs nr POWR.05.04.00-IP.05-00-008/19 </w:t>
      </w:r>
    </w:p>
    <w:p w:rsidR="00264E6B" w:rsidRPr="000773CA" w:rsidRDefault="00264E6B" w:rsidP="001577A3">
      <w:pPr>
        <w:spacing w:line="264" w:lineRule="auto"/>
        <w:ind w:right="-42"/>
        <w:rPr>
          <w:rFonts w:ascii="Calibri" w:hAnsi="Calibri"/>
          <w:bCs/>
          <w:sz w:val="22"/>
          <w:szCs w:val="22"/>
        </w:rPr>
      </w:pPr>
    </w:p>
    <w:p w:rsidR="00264E6B" w:rsidRPr="000773CA" w:rsidRDefault="00264E6B" w:rsidP="00E41D1E">
      <w:pPr>
        <w:spacing w:line="276" w:lineRule="auto"/>
        <w:ind w:right="-42"/>
        <w:jc w:val="both"/>
        <w:rPr>
          <w:rFonts w:ascii="Calibri" w:hAnsi="Calibri"/>
          <w:sz w:val="22"/>
          <w:szCs w:val="22"/>
        </w:rPr>
      </w:pPr>
      <w:r w:rsidRPr="000773CA">
        <w:rPr>
          <w:rFonts w:ascii="Calibri" w:hAnsi="Calibri"/>
          <w:sz w:val="22"/>
          <w:szCs w:val="22"/>
        </w:rPr>
        <w:t>Wypełnioną kartę zgłoszeniową należy przesłać w formie elektronicznej</w:t>
      </w:r>
      <w:r w:rsidRPr="000773CA">
        <w:rPr>
          <w:rStyle w:val="FootnoteReference"/>
          <w:rFonts w:ascii="Calibri" w:hAnsi="Calibri"/>
          <w:sz w:val="22"/>
          <w:szCs w:val="22"/>
        </w:rPr>
        <w:footnoteReference w:id="1"/>
      </w:r>
      <w:r w:rsidRPr="000773CA">
        <w:rPr>
          <w:rFonts w:ascii="Calibri" w:hAnsi="Calibri"/>
          <w:sz w:val="22"/>
          <w:szCs w:val="22"/>
        </w:rPr>
        <w:t xml:space="preserve"> na adres</w:t>
      </w:r>
      <w:r>
        <w:rPr>
          <w:rFonts w:ascii="Calibri" w:hAnsi="Calibri"/>
          <w:sz w:val="22"/>
          <w:szCs w:val="22"/>
        </w:rPr>
        <w:t>y</w:t>
      </w:r>
      <w:r w:rsidRPr="000773CA">
        <w:rPr>
          <w:rFonts w:ascii="Calibri" w:hAnsi="Calibri"/>
          <w:sz w:val="22"/>
          <w:szCs w:val="22"/>
        </w:rPr>
        <w:t xml:space="preserve"> poczty elektroniczne</w:t>
      </w:r>
      <w:r>
        <w:rPr>
          <w:rFonts w:ascii="Calibri" w:hAnsi="Calibri"/>
          <w:sz w:val="22"/>
          <w:szCs w:val="22"/>
        </w:rPr>
        <w:t xml:space="preserve">j: </w:t>
      </w:r>
      <w:r w:rsidRPr="00D90632">
        <w:rPr>
          <w:rFonts w:ascii="Calibri" w:hAnsi="Calibri"/>
          <w:b/>
          <w:i/>
          <w:sz w:val="22"/>
          <w:szCs w:val="22"/>
        </w:rPr>
        <w:t>karolinamichalak@ump.edu.pl</w:t>
      </w:r>
      <w:r>
        <w:rPr>
          <w:rFonts w:ascii="Calibri" w:hAnsi="Calibri"/>
          <w:sz w:val="22"/>
          <w:szCs w:val="22"/>
        </w:rPr>
        <w:t xml:space="preserve"> i </w:t>
      </w:r>
      <w:r w:rsidRPr="009E6133">
        <w:rPr>
          <w:rFonts w:ascii="Calibri" w:hAnsi="Calibri"/>
          <w:b/>
          <w:i/>
          <w:sz w:val="22"/>
          <w:szCs w:val="22"/>
        </w:rPr>
        <w:t>pkobelska@ump.edu.pl</w:t>
      </w:r>
      <w:r>
        <w:rPr>
          <w:rFonts w:ascii="Calibri" w:hAnsi="Calibri"/>
          <w:sz w:val="22"/>
          <w:szCs w:val="22"/>
        </w:rPr>
        <w:t xml:space="preserve"> oraz w f</w:t>
      </w:r>
      <w:r w:rsidRPr="000773CA">
        <w:rPr>
          <w:rFonts w:ascii="Calibri" w:hAnsi="Calibri"/>
          <w:sz w:val="22"/>
          <w:szCs w:val="22"/>
        </w:rPr>
        <w:t>ormie dokumentu papierowego w przesyłce (np. w formie doręczenia osobistego, za pośrednictwem kuriera, za p</w:t>
      </w:r>
      <w:r>
        <w:rPr>
          <w:rFonts w:ascii="Calibri" w:hAnsi="Calibri"/>
          <w:sz w:val="22"/>
          <w:szCs w:val="22"/>
        </w:rPr>
        <w:t>ośrednictwem poczty tradycyjnej itp.)</w:t>
      </w:r>
      <w:r w:rsidRPr="000773CA">
        <w:rPr>
          <w:rFonts w:ascii="Calibri" w:hAnsi="Calibri"/>
          <w:sz w:val="22"/>
          <w:szCs w:val="22"/>
        </w:rPr>
        <w:t xml:space="preserve"> zaadresowanej: </w:t>
      </w:r>
    </w:p>
    <w:p w:rsidR="00264E6B" w:rsidRPr="002E595D" w:rsidRDefault="00264E6B" w:rsidP="009D0146">
      <w:pPr>
        <w:spacing w:line="276" w:lineRule="auto"/>
        <w:ind w:left="137" w:right="3159" w:hanging="10"/>
        <w:rPr>
          <w:rFonts w:ascii="Calibri" w:hAnsi="Calibri"/>
          <w:b/>
          <w:sz w:val="22"/>
          <w:szCs w:val="22"/>
        </w:rPr>
      </w:pPr>
      <w:r w:rsidRPr="002E595D">
        <w:rPr>
          <w:rFonts w:ascii="Calibri" w:hAnsi="Calibri" w:cs="Cambria"/>
          <w:b/>
          <w:sz w:val="22"/>
          <w:szCs w:val="22"/>
        </w:rPr>
        <w:t xml:space="preserve">Dział </w:t>
      </w:r>
      <w:r w:rsidRPr="002E595D">
        <w:rPr>
          <w:rFonts w:ascii="Calibri" w:hAnsi="Calibri"/>
          <w:b/>
          <w:sz w:val="22"/>
          <w:szCs w:val="22"/>
        </w:rPr>
        <w:t>Nauki, Innowacji i Zarządzania Projektami</w:t>
      </w:r>
      <w:r w:rsidRPr="002E595D">
        <w:rPr>
          <w:rFonts w:ascii="Calibri" w:hAnsi="Calibri" w:cs="Cambria"/>
          <w:b/>
          <w:sz w:val="22"/>
          <w:szCs w:val="22"/>
        </w:rPr>
        <w:t xml:space="preserve"> </w:t>
      </w:r>
    </w:p>
    <w:p w:rsidR="00264E6B" w:rsidRPr="002E595D" w:rsidRDefault="00264E6B" w:rsidP="009D0146">
      <w:pPr>
        <w:spacing w:line="276" w:lineRule="auto"/>
        <w:ind w:left="137" w:right="3159" w:hanging="10"/>
        <w:rPr>
          <w:rFonts w:ascii="Calibri" w:hAnsi="Calibri"/>
          <w:b/>
          <w:sz w:val="22"/>
          <w:szCs w:val="22"/>
        </w:rPr>
      </w:pPr>
      <w:r w:rsidRPr="002E595D">
        <w:rPr>
          <w:rFonts w:ascii="Calibri" w:hAnsi="Calibri"/>
          <w:b/>
          <w:sz w:val="22"/>
          <w:szCs w:val="22"/>
        </w:rPr>
        <w:t xml:space="preserve">Uniwersytet </w:t>
      </w:r>
      <w:r>
        <w:rPr>
          <w:rFonts w:ascii="Calibri" w:hAnsi="Calibri"/>
          <w:b/>
          <w:sz w:val="22"/>
          <w:szCs w:val="22"/>
        </w:rPr>
        <w:t xml:space="preserve">Medyczny </w:t>
      </w:r>
      <w:r w:rsidRPr="002E595D">
        <w:rPr>
          <w:rFonts w:ascii="Calibri" w:hAnsi="Calibri"/>
          <w:b/>
          <w:sz w:val="22"/>
          <w:szCs w:val="22"/>
        </w:rPr>
        <w:t>im. Karola Marcinkowskiego w Poznaniu</w:t>
      </w:r>
    </w:p>
    <w:p w:rsidR="00264E6B" w:rsidRPr="002E595D" w:rsidRDefault="00264E6B" w:rsidP="009D0146">
      <w:pPr>
        <w:spacing w:line="276" w:lineRule="auto"/>
        <w:ind w:left="137" w:right="3159" w:hanging="10"/>
        <w:rPr>
          <w:rFonts w:ascii="Calibri" w:hAnsi="Calibri"/>
          <w:b/>
          <w:sz w:val="22"/>
          <w:szCs w:val="22"/>
        </w:rPr>
      </w:pPr>
      <w:r w:rsidRPr="002E595D">
        <w:rPr>
          <w:rFonts w:ascii="Calibri" w:hAnsi="Calibri" w:cs="Cambria"/>
          <w:b/>
          <w:sz w:val="22"/>
          <w:szCs w:val="22"/>
        </w:rPr>
        <w:t xml:space="preserve">ul. </w:t>
      </w:r>
      <w:r w:rsidRPr="002E595D">
        <w:rPr>
          <w:rFonts w:ascii="Calibri" w:hAnsi="Calibri"/>
          <w:b/>
          <w:sz w:val="22"/>
          <w:szCs w:val="22"/>
        </w:rPr>
        <w:t>Fredry 10</w:t>
      </w:r>
      <w:r w:rsidRPr="002E595D">
        <w:rPr>
          <w:rFonts w:ascii="Calibri" w:hAnsi="Calibri" w:cs="Cambria"/>
          <w:b/>
          <w:sz w:val="22"/>
          <w:szCs w:val="22"/>
        </w:rPr>
        <w:t xml:space="preserve"> </w:t>
      </w:r>
    </w:p>
    <w:p w:rsidR="00264E6B" w:rsidRPr="002E595D" w:rsidRDefault="00264E6B" w:rsidP="009D0146">
      <w:pPr>
        <w:spacing w:line="276" w:lineRule="auto"/>
        <w:ind w:left="137" w:right="3159" w:hanging="10"/>
        <w:rPr>
          <w:rFonts w:ascii="Calibri" w:hAnsi="Calibri"/>
          <w:b/>
          <w:sz w:val="22"/>
          <w:szCs w:val="22"/>
        </w:rPr>
      </w:pPr>
      <w:r w:rsidRPr="002E595D">
        <w:rPr>
          <w:rFonts w:ascii="Calibri" w:hAnsi="Calibri" w:cs="Cambria"/>
          <w:b/>
          <w:sz w:val="22"/>
          <w:szCs w:val="22"/>
        </w:rPr>
        <w:t>61-701 Poznań</w:t>
      </w:r>
    </w:p>
    <w:p w:rsidR="00264E6B" w:rsidRPr="00FF606F" w:rsidRDefault="00264E6B" w:rsidP="00335B25">
      <w:pPr>
        <w:spacing w:line="276" w:lineRule="auto"/>
        <w:ind w:left="149" w:hanging="10"/>
        <w:jc w:val="both"/>
        <w:rPr>
          <w:rFonts w:ascii="Calibri" w:hAnsi="Calibri"/>
          <w:sz w:val="22"/>
          <w:szCs w:val="22"/>
        </w:rPr>
      </w:pPr>
      <w:r w:rsidRPr="00FF606F">
        <w:rPr>
          <w:rFonts w:ascii="Calibri" w:hAnsi="Calibri"/>
          <w:sz w:val="22"/>
          <w:szCs w:val="22"/>
        </w:rPr>
        <w:t>Na kopercie prosimy o dopisek "Oferta na pełnienie roli Partnera w projekcie konkursowym w ramach</w:t>
      </w:r>
      <w:r w:rsidRPr="00FF606F">
        <w:rPr>
          <w:rFonts w:ascii="Calibri" w:hAnsi="Calibri" w:cs="Cambria"/>
          <w:sz w:val="22"/>
          <w:szCs w:val="22"/>
        </w:rPr>
        <w:t xml:space="preserve"> </w:t>
      </w:r>
      <w:r w:rsidRPr="00FF606F">
        <w:rPr>
          <w:rFonts w:ascii="Calibri" w:hAnsi="Calibri"/>
          <w:sz w:val="22"/>
          <w:szCs w:val="22"/>
        </w:rPr>
        <w:t>Działania 5.4 Programu Operacyjnego Wiedza Edukacja Rozwój 2014 – 2020, Kompetencje zawodowe i kwalifikacje kadr medycznych, Wiedza Edukacja Rozwój Konkurs nr POWR.05.04.00-IP.05-00-008/19"</w:t>
      </w:r>
    </w:p>
    <w:p w:rsidR="00264E6B" w:rsidRPr="000773CA" w:rsidRDefault="00264E6B" w:rsidP="00E41D1E">
      <w:pPr>
        <w:spacing w:line="276" w:lineRule="auto"/>
        <w:ind w:right="-42"/>
        <w:jc w:val="both"/>
        <w:rPr>
          <w:rFonts w:ascii="Calibri" w:hAnsi="Calibri"/>
          <w:sz w:val="22"/>
          <w:szCs w:val="22"/>
        </w:rPr>
      </w:pPr>
    </w:p>
    <w:p w:rsidR="00264E6B" w:rsidRPr="00195335" w:rsidRDefault="00264E6B" w:rsidP="00E41D1E">
      <w:pPr>
        <w:spacing w:line="276" w:lineRule="auto"/>
        <w:ind w:right="-42"/>
        <w:jc w:val="both"/>
        <w:rPr>
          <w:rFonts w:ascii="Calibri" w:hAnsi="Calibri"/>
          <w:b/>
          <w:sz w:val="22"/>
          <w:szCs w:val="22"/>
        </w:rPr>
      </w:pPr>
      <w:r w:rsidRPr="00195335">
        <w:rPr>
          <w:rFonts w:ascii="Calibri" w:hAnsi="Calibri"/>
          <w:b/>
          <w:sz w:val="22"/>
          <w:szCs w:val="22"/>
        </w:rPr>
        <w:t>Część I</w:t>
      </w:r>
    </w:p>
    <w:p w:rsidR="00264E6B" w:rsidRPr="000773CA" w:rsidRDefault="00264E6B" w:rsidP="00E41D1E">
      <w:pPr>
        <w:spacing w:line="276" w:lineRule="auto"/>
        <w:ind w:right="-42"/>
        <w:jc w:val="both"/>
        <w:rPr>
          <w:rFonts w:ascii="Calibri" w:hAnsi="Calibri"/>
          <w:sz w:val="22"/>
          <w:szCs w:val="22"/>
        </w:rPr>
      </w:pPr>
    </w:p>
    <w:p w:rsidR="00264E6B" w:rsidRPr="000773CA" w:rsidRDefault="00264E6B" w:rsidP="00E41D1E">
      <w:pPr>
        <w:spacing w:line="276" w:lineRule="auto"/>
        <w:ind w:right="-42"/>
        <w:jc w:val="both"/>
        <w:rPr>
          <w:rFonts w:ascii="Calibri" w:hAnsi="Calibri"/>
          <w:sz w:val="22"/>
          <w:szCs w:val="22"/>
        </w:rPr>
      </w:pPr>
      <w:r w:rsidRPr="000773CA">
        <w:rPr>
          <w:rFonts w:ascii="Calibri" w:hAnsi="Calibri"/>
          <w:sz w:val="22"/>
          <w:szCs w:val="22"/>
        </w:rPr>
        <w:t xml:space="preserve">Tabela nr </w:t>
      </w:r>
      <w:r>
        <w:rPr>
          <w:rFonts w:ascii="Calibri" w:hAnsi="Calibri"/>
          <w:sz w:val="22"/>
          <w:szCs w:val="22"/>
        </w:rPr>
        <w:t>I.</w:t>
      </w:r>
      <w:r w:rsidRPr="000773CA">
        <w:rPr>
          <w:rFonts w:ascii="Calibri" w:hAnsi="Calibri"/>
          <w:sz w:val="22"/>
          <w:szCs w:val="22"/>
        </w:rPr>
        <w:t>1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67"/>
      </w:tblGrid>
      <w:tr w:rsidR="00264E6B" w:rsidRPr="000773CA" w:rsidTr="004D4F16">
        <w:tc>
          <w:tcPr>
            <w:tcW w:w="9067" w:type="dxa"/>
            <w:shd w:val="clear" w:color="auto" w:fill="D9D9D9"/>
            <w:vAlign w:val="center"/>
          </w:tcPr>
          <w:p w:rsidR="00264E6B" w:rsidRPr="000773CA" w:rsidRDefault="00264E6B" w:rsidP="00E41D1E">
            <w:pPr>
              <w:spacing w:before="60" w:after="60"/>
              <w:rPr>
                <w:rFonts w:ascii="Calibri" w:hAnsi="Calibri"/>
                <w:b/>
              </w:rPr>
            </w:pPr>
            <w:r w:rsidRPr="000773CA">
              <w:rPr>
                <w:rFonts w:ascii="Calibri" w:hAnsi="Calibri"/>
                <w:b/>
                <w:sz w:val="22"/>
                <w:szCs w:val="22"/>
              </w:rPr>
              <w:t>I. INFORMACJA O PODMIOCIE</w:t>
            </w:r>
          </w:p>
        </w:tc>
      </w:tr>
      <w:tr w:rsidR="00264E6B" w:rsidRPr="000773CA" w:rsidTr="009D0146">
        <w:tc>
          <w:tcPr>
            <w:tcW w:w="9067" w:type="dxa"/>
            <w:vAlign w:val="center"/>
          </w:tcPr>
          <w:p w:rsidR="00264E6B" w:rsidRPr="000773CA" w:rsidRDefault="00264E6B" w:rsidP="000773CA">
            <w:pPr>
              <w:spacing w:before="6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1. Nazwa</w:t>
            </w:r>
          </w:p>
        </w:tc>
      </w:tr>
      <w:tr w:rsidR="00264E6B" w:rsidRPr="000773CA" w:rsidTr="009D0146">
        <w:tc>
          <w:tcPr>
            <w:tcW w:w="9067" w:type="dxa"/>
            <w:vAlign w:val="center"/>
          </w:tcPr>
          <w:p w:rsidR="00264E6B" w:rsidRPr="000773CA" w:rsidRDefault="00264E6B" w:rsidP="00E41D1E">
            <w:pPr>
              <w:spacing w:before="6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2. Forma prawna</w:t>
            </w:r>
          </w:p>
        </w:tc>
      </w:tr>
      <w:tr w:rsidR="00264E6B" w:rsidRPr="000773CA" w:rsidTr="009D0146">
        <w:tc>
          <w:tcPr>
            <w:tcW w:w="9067" w:type="dxa"/>
            <w:vAlign w:val="center"/>
          </w:tcPr>
          <w:p w:rsidR="00264E6B" w:rsidRPr="000773CA" w:rsidRDefault="00264E6B" w:rsidP="00E41D1E">
            <w:pPr>
              <w:spacing w:before="6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0773CA">
              <w:rPr>
                <w:rFonts w:ascii="Calibri" w:hAnsi="Calibri"/>
                <w:b/>
                <w:sz w:val="22"/>
                <w:szCs w:val="22"/>
              </w:rPr>
              <w:t>. NIP</w:t>
            </w:r>
          </w:p>
        </w:tc>
      </w:tr>
      <w:tr w:rsidR="00264E6B" w:rsidRPr="000773CA" w:rsidTr="009D0146">
        <w:tc>
          <w:tcPr>
            <w:tcW w:w="9067" w:type="dxa"/>
            <w:vAlign w:val="center"/>
          </w:tcPr>
          <w:p w:rsidR="00264E6B" w:rsidRPr="000773CA" w:rsidRDefault="00264E6B" w:rsidP="00E41D1E">
            <w:pPr>
              <w:spacing w:before="6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  <w:r w:rsidRPr="000773CA">
              <w:rPr>
                <w:rFonts w:ascii="Calibri" w:hAnsi="Calibri"/>
                <w:b/>
                <w:sz w:val="22"/>
                <w:szCs w:val="22"/>
              </w:rPr>
              <w:t>. REGON</w:t>
            </w:r>
          </w:p>
        </w:tc>
      </w:tr>
      <w:tr w:rsidR="00264E6B" w:rsidRPr="000773CA" w:rsidTr="009D0146">
        <w:tc>
          <w:tcPr>
            <w:tcW w:w="9067" w:type="dxa"/>
            <w:vAlign w:val="center"/>
          </w:tcPr>
          <w:p w:rsidR="00264E6B" w:rsidRPr="000773CA" w:rsidRDefault="00264E6B" w:rsidP="00E41D1E">
            <w:pPr>
              <w:spacing w:before="6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  <w:r w:rsidRPr="000773CA">
              <w:rPr>
                <w:rFonts w:ascii="Calibri" w:hAnsi="Calibri"/>
                <w:b/>
                <w:sz w:val="22"/>
                <w:szCs w:val="22"/>
              </w:rPr>
              <w:t>. Numer KRS lub innego właściwego rejestru</w:t>
            </w:r>
          </w:p>
        </w:tc>
      </w:tr>
      <w:tr w:rsidR="00264E6B" w:rsidRPr="000773CA" w:rsidTr="009D0146">
        <w:tc>
          <w:tcPr>
            <w:tcW w:w="9067" w:type="dxa"/>
            <w:vAlign w:val="center"/>
          </w:tcPr>
          <w:p w:rsidR="00264E6B" w:rsidRPr="000773CA" w:rsidRDefault="00264E6B" w:rsidP="00E41D1E">
            <w:pPr>
              <w:spacing w:before="6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</w:t>
            </w:r>
            <w:r w:rsidRPr="000773CA">
              <w:rPr>
                <w:rFonts w:ascii="Calibri" w:hAnsi="Calibri"/>
                <w:b/>
                <w:sz w:val="22"/>
                <w:szCs w:val="22"/>
              </w:rPr>
              <w:t>. Adres siedziby</w:t>
            </w:r>
          </w:p>
        </w:tc>
      </w:tr>
      <w:tr w:rsidR="00264E6B" w:rsidRPr="00195335" w:rsidTr="009D0146">
        <w:tc>
          <w:tcPr>
            <w:tcW w:w="9067" w:type="dxa"/>
            <w:vAlign w:val="center"/>
          </w:tcPr>
          <w:p w:rsidR="00264E6B" w:rsidRPr="00195335" w:rsidRDefault="00264E6B" w:rsidP="00E41D1E">
            <w:pPr>
              <w:spacing w:before="60" w:after="60"/>
              <w:rPr>
                <w:rFonts w:ascii="Calibri" w:hAnsi="Calibri"/>
                <w:b/>
              </w:rPr>
            </w:pPr>
            <w:r w:rsidRPr="00195335">
              <w:rPr>
                <w:rFonts w:ascii="Calibri" w:hAnsi="Calibri"/>
                <w:b/>
                <w:sz w:val="22"/>
                <w:szCs w:val="22"/>
              </w:rPr>
              <w:t>7.  Adres strony internetowej</w:t>
            </w:r>
          </w:p>
        </w:tc>
      </w:tr>
      <w:tr w:rsidR="00264E6B" w:rsidRPr="000773CA" w:rsidTr="009D0146">
        <w:tc>
          <w:tcPr>
            <w:tcW w:w="9067" w:type="dxa"/>
            <w:vAlign w:val="center"/>
          </w:tcPr>
          <w:p w:rsidR="00264E6B" w:rsidRPr="000773CA" w:rsidRDefault="00264E6B" w:rsidP="00E41D1E">
            <w:pPr>
              <w:spacing w:before="60" w:after="60"/>
              <w:rPr>
                <w:rFonts w:ascii="Calibri" w:hAnsi="Calibri"/>
                <w:b/>
              </w:rPr>
            </w:pPr>
            <w:bookmarkStart w:id="0" w:name="_GoBack" w:colFirst="0" w:colLast="0"/>
            <w:r>
              <w:rPr>
                <w:rFonts w:ascii="Calibri" w:hAnsi="Calibri"/>
                <w:b/>
                <w:sz w:val="22"/>
                <w:szCs w:val="22"/>
              </w:rPr>
              <w:t>8</w:t>
            </w:r>
            <w:r w:rsidRPr="000773CA">
              <w:rPr>
                <w:rFonts w:ascii="Calibri" w:hAnsi="Calibri"/>
                <w:b/>
                <w:sz w:val="22"/>
                <w:szCs w:val="22"/>
              </w:rPr>
              <w:t>. Osoba uprawniona do reprezentacji</w:t>
            </w:r>
          </w:p>
        </w:tc>
      </w:tr>
      <w:tr w:rsidR="00264E6B" w:rsidRPr="000773CA" w:rsidTr="004D4F16">
        <w:tc>
          <w:tcPr>
            <w:tcW w:w="9067" w:type="dxa"/>
            <w:vAlign w:val="center"/>
          </w:tcPr>
          <w:p w:rsidR="00264E6B" w:rsidRPr="000773CA" w:rsidRDefault="00264E6B" w:rsidP="00E41D1E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Pr="000773CA">
              <w:rPr>
                <w:rFonts w:ascii="Calibri" w:hAnsi="Calibri"/>
                <w:sz w:val="22"/>
                <w:szCs w:val="22"/>
              </w:rPr>
              <w:t>.1. Imię</w:t>
            </w:r>
          </w:p>
        </w:tc>
      </w:tr>
      <w:bookmarkEnd w:id="0"/>
      <w:tr w:rsidR="00264E6B" w:rsidRPr="000773CA" w:rsidTr="004D4F16">
        <w:tc>
          <w:tcPr>
            <w:tcW w:w="9067" w:type="dxa"/>
            <w:vAlign w:val="center"/>
          </w:tcPr>
          <w:p w:rsidR="00264E6B" w:rsidRPr="000773CA" w:rsidRDefault="00264E6B" w:rsidP="00E41D1E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Pr="000773CA">
              <w:rPr>
                <w:rFonts w:ascii="Calibri" w:hAnsi="Calibri"/>
                <w:sz w:val="22"/>
                <w:szCs w:val="22"/>
              </w:rPr>
              <w:t>.2. Nazwisko</w:t>
            </w:r>
          </w:p>
        </w:tc>
      </w:tr>
      <w:tr w:rsidR="00264E6B" w:rsidRPr="000773CA" w:rsidTr="004D4F16">
        <w:tc>
          <w:tcPr>
            <w:tcW w:w="9067" w:type="dxa"/>
            <w:vAlign w:val="center"/>
          </w:tcPr>
          <w:p w:rsidR="00264E6B" w:rsidRPr="000773CA" w:rsidRDefault="00264E6B" w:rsidP="00E41D1E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Pr="000773CA">
              <w:rPr>
                <w:rFonts w:ascii="Calibri" w:hAnsi="Calibri"/>
                <w:sz w:val="22"/>
                <w:szCs w:val="22"/>
              </w:rPr>
              <w:t>.3. Numer telefonu</w:t>
            </w:r>
          </w:p>
        </w:tc>
      </w:tr>
      <w:tr w:rsidR="00264E6B" w:rsidRPr="000773CA" w:rsidTr="009D0146">
        <w:tc>
          <w:tcPr>
            <w:tcW w:w="9067" w:type="dxa"/>
            <w:vAlign w:val="center"/>
          </w:tcPr>
          <w:p w:rsidR="00264E6B" w:rsidRPr="000773CA" w:rsidRDefault="00264E6B" w:rsidP="00E41D1E">
            <w:pPr>
              <w:spacing w:before="6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</w:t>
            </w:r>
            <w:r w:rsidRPr="000773CA">
              <w:rPr>
                <w:rFonts w:ascii="Calibri" w:hAnsi="Calibri"/>
                <w:b/>
                <w:sz w:val="22"/>
                <w:szCs w:val="22"/>
              </w:rPr>
              <w:t>. Osoba do kontaktów roboczych</w:t>
            </w:r>
          </w:p>
        </w:tc>
      </w:tr>
      <w:tr w:rsidR="00264E6B" w:rsidRPr="000773CA" w:rsidTr="004D4F16">
        <w:tc>
          <w:tcPr>
            <w:tcW w:w="9067" w:type="dxa"/>
            <w:vAlign w:val="center"/>
          </w:tcPr>
          <w:p w:rsidR="00264E6B" w:rsidRPr="000773CA" w:rsidRDefault="00264E6B" w:rsidP="00E41D1E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Pr="000773CA">
              <w:rPr>
                <w:rFonts w:ascii="Calibri" w:hAnsi="Calibri"/>
                <w:sz w:val="22"/>
                <w:szCs w:val="22"/>
              </w:rPr>
              <w:t>.1. Imię</w:t>
            </w:r>
          </w:p>
        </w:tc>
      </w:tr>
      <w:tr w:rsidR="00264E6B" w:rsidRPr="000773CA" w:rsidTr="004D4F16">
        <w:tc>
          <w:tcPr>
            <w:tcW w:w="9067" w:type="dxa"/>
            <w:vAlign w:val="center"/>
          </w:tcPr>
          <w:p w:rsidR="00264E6B" w:rsidRPr="000773CA" w:rsidRDefault="00264E6B" w:rsidP="00E41D1E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Pr="000773CA">
              <w:rPr>
                <w:rFonts w:ascii="Calibri" w:hAnsi="Calibri"/>
                <w:sz w:val="22"/>
                <w:szCs w:val="22"/>
              </w:rPr>
              <w:t>.2. Nazwisko</w:t>
            </w:r>
          </w:p>
        </w:tc>
      </w:tr>
      <w:tr w:rsidR="00264E6B" w:rsidRPr="000773CA" w:rsidTr="004D4F16">
        <w:tc>
          <w:tcPr>
            <w:tcW w:w="9067" w:type="dxa"/>
            <w:vAlign w:val="center"/>
          </w:tcPr>
          <w:p w:rsidR="00264E6B" w:rsidRPr="000773CA" w:rsidRDefault="00264E6B" w:rsidP="00E41D1E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Pr="000773CA">
              <w:rPr>
                <w:rFonts w:ascii="Calibri" w:hAnsi="Calibri"/>
                <w:sz w:val="22"/>
                <w:szCs w:val="22"/>
              </w:rPr>
              <w:t>.3. Numer telefonu</w:t>
            </w:r>
          </w:p>
        </w:tc>
      </w:tr>
      <w:tr w:rsidR="00264E6B" w:rsidRPr="000773CA" w:rsidTr="004D4F16">
        <w:tc>
          <w:tcPr>
            <w:tcW w:w="9067" w:type="dxa"/>
            <w:vAlign w:val="center"/>
          </w:tcPr>
          <w:p w:rsidR="00264E6B" w:rsidRPr="000773CA" w:rsidRDefault="00264E6B" w:rsidP="00E41D1E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Pr="000773CA">
              <w:rPr>
                <w:rFonts w:ascii="Calibri" w:hAnsi="Calibri"/>
                <w:sz w:val="22"/>
                <w:szCs w:val="22"/>
              </w:rPr>
              <w:t>.4. Adres poczty elektronicznej</w:t>
            </w:r>
          </w:p>
        </w:tc>
      </w:tr>
    </w:tbl>
    <w:p w:rsidR="00264E6B" w:rsidRPr="009D0146" w:rsidRDefault="00264E6B" w:rsidP="00E22A8F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  <w:b/>
          <w:sz w:val="22"/>
          <w:szCs w:val="22"/>
        </w:rPr>
      </w:pPr>
      <w:r w:rsidRPr="009D0146">
        <w:rPr>
          <w:rFonts w:ascii="Calibri" w:hAnsi="Calibri"/>
          <w:b/>
          <w:sz w:val="22"/>
          <w:szCs w:val="22"/>
        </w:rPr>
        <w:t>Oświadczenie</w:t>
      </w:r>
    </w:p>
    <w:p w:rsidR="00264E6B" w:rsidRPr="000773CA" w:rsidRDefault="00264E6B" w:rsidP="00E22A8F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773CA">
        <w:rPr>
          <w:rFonts w:ascii="Calibri" w:hAnsi="Calibri"/>
          <w:sz w:val="22"/>
          <w:szCs w:val="22"/>
        </w:rPr>
        <w:t>Ja, niżej podpisany/-na jako osoba uprawniona do reprezentowania Podmiotu, oświadczam, że:</w:t>
      </w:r>
    </w:p>
    <w:p w:rsidR="00264E6B" w:rsidRPr="000773CA" w:rsidRDefault="00264E6B" w:rsidP="00E22A8F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773CA">
        <w:rPr>
          <w:rFonts w:ascii="Calibri" w:hAnsi="Calibri"/>
          <w:sz w:val="22"/>
          <w:szCs w:val="22"/>
        </w:rPr>
        <w:t xml:space="preserve">Tabela nr </w:t>
      </w:r>
      <w:r>
        <w:rPr>
          <w:rFonts w:ascii="Calibri" w:hAnsi="Calibri"/>
          <w:sz w:val="22"/>
          <w:szCs w:val="22"/>
        </w:rPr>
        <w:t>I.</w:t>
      </w:r>
      <w:r w:rsidRPr="000773CA">
        <w:rPr>
          <w:rFonts w:ascii="Calibri" w:hAnsi="Calibri"/>
          <w:sz w:val="22"/>
          <w:szCs w:val="22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30"/>
        <w:gridCol w:w="570"/>
        <w:gridCol w:w="562"/>
      </w:tblGrid>
      <w:tr w:rsidR="00264E6B" w:rsidRPr="000773CA" w:rsidTr="00952423">
        <w:tc>
          <w:tcPr>
            <w:tcW w:w="793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Kryterium</w:t>
            </w:r>
          </w:p>
        </w:tc>
        <w:tc>
          <w:tcPr>
            <w:tcW w:w="57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562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264E6B" w:rsidRPr="000773CA" w:rsidTr="00952423">
        <w:tc>
          <w:tcPr>
            <w:tcW w:w="7930" w:type="dxa"/>
          </w:tcPr>
          <w:p w:rsidR="00264E6B" w:rsidRPr="005C678D" w:rsidRDefault="00264E6B" w:rsidP="003B3648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  <w:p w:rsidR="00264E6B" w:rsidRPr="005C678D" w:rsidRDefault="00264E6B" w:rsidP="00766571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5C678D">
              <w:rPr>
                <w:rFonts w:ascii="Calibri" w:hAnsi="Calibri"/>
                <w:sz w:val="22"/>
                <w:szCs w:val="22"/>
              </w:rPr>
              <w:t>Podmiot posiada doświadczenie w zakresie realizacji całościowych podyplomowych kursów w podejściu integracyjnym, ze szczególnym uwzględnieniem psychoterapii dzieci i młodzieży.</w:t>
            </w:r>
          </w:p>
          <w:p w:rsidR="00264E6B" w:rsidRPr="0061768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570" w:type="dxa"/>
          </w:tcPr>
          <w:p w:rsidR="00264E6B" w:rsidRPr="00617683" w:rsidRDefault="00264E6B" w:rsidP="0095242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617683">
              <w:rPr>
                <w:rFonts w:ascii="Calibri" w:hAnsi="Calibri"/>
                <w:sz w:val="22"/>
                <w:szCs w:val="22"/>
              </w:rPr>
              <w:sym w:font="Wingdings" w:char="F06F"/>
            </w:r>
          </w:p>
        </w:tc>
        <w:tc>
          <w:tcPr>
            <w:tcW w:w="562" w:type="dxa"/>
          </w:tcPr>
          <w:p w:rsidR="00264E6B" w:rsidRPr="00617683" w:rsidRDefault="00264E6B" w:rsidP="0095242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617683">
              <w:rPr>
                <w:rFonts w:ascii="Calibri" w:hAnsi="Calibri"/>
                <w:sz w:val="22"/>
                <w:szCs w:val="22"/>
              </w:rPr>
              <w:sym w:font="Wingdings" w:char="F06F"/>
            </w:r>
          </w:p>
        </w:tc>
      </w:tr>
      <w:tr w:rsidR="00264E6B" w:rsidRPr="000773CA" w:rsidTr="00952423">
        <w:tc>
          <w:tcPr>
            <w:tcW w:w="7930" w:type="dxa"/>
          </w:tcPr>
          <w:p w:rsidR="00264E6B" w:rsidRPr="005C678D" w:rsidRDefault="00264E6B" w:rsidP="003B3648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  <w:p w:rsidR="00264E6B" w:rsidRDefault="00264E6B" w:rsidP="003B3648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5C678D">
              <w:rPr>
                <w:rFonts w:ascii="Calibri" w:hAnsi="Calibri"/>
                <w:sz w:val="22"/>
                <w:szCs w:val="22"/>
              </w:rPr>
              <w:t>Podmiot posiada akredytację na prowadzenie całościowych kursów podyplomowych. Kopia dokumentu poświadczającego posiadanie akredytacji stanowi załącznik do Karty zgłoszenia Partnera</w:t>
            </w:r>
          </w:p>
          <w:p w:rsidR="00264E6B" w:rsidRPr="005C678D" w:rsidRDefault="00264E6B" w:rsidP="003B3648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570" w:type="dxa"/>
          </w:tcPr>
          <w:p w:rsidR="00264E6B" w:rsidRPr="00617683" w:rsidRDefault="00264E6B" w:rsidP="0095242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617683">
              <w:rPr>
                <w:rFonts w:ascii="Calibri" w:hAnsi="Calibri"/>
                <w:sz w:val="22"/>
                <w:szCs w:val="22"/>
              </w:rPr>
              <w:sym w:font="Wingdings" w:char="F06F"/>
            </w:r>
          </w:p>
        </w:tc>
        <w:tc>
          <w:tcPr>
            <w:tcW w:w="562" w:type="dxa"/>
          </w:tcPr>
          <w:p w:rsidR="00264E6B" w:rsidRPr="00617683" w:rsidRDefault="00264E6B" w:rsidP="0095242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617683">
              <w:rPr>
                <w:rFonts w:ascii="Calibri" w:hAnsi="Calibri"/>
                <w:sz w:val="22"/>
                <w:szCs w:val="22"/>
              </w:rPr>
              <w:sym w:font="Wingdings" w:char="F06F"/>
            </w:r>
          </w:p>
        </w:tc>
      </w:tr>
      <w:tr w:rsidR="00264E6B" w:rsidRPr="000773CA" w:rsidTr="00952423">
        <w:tc>
          <w:tcPr>
            <w:tcW w:w="7930" w:type="dxa"/>
          </w:tcPr>
          <w:p w:rsidR="00264E6B" w:rsidRPr="005C678D" w:rsidRDefault="00264E6B" w:rsidP="003B3648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  <w:p w:rsidR="00264E6B" w:rsidRPr="005C678D" w:rsidRDefault="00264E6B" w:rsidP="003B3648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  <w:r w:rsidRPr="005C678D">
              <w:rPr>
                <w:rFonts w:ascii="Calibri" w:hAnsi="Calibri"/>
                <w:sz w:val="22"/>
                <w:szCs w:val="22"/>
              </w:rPr>
              <w:t>Podmiot przynależy do instytucji/organizacji/stowarzyszenia  posiadającej/ego uprawnienia (akredytację na prowadzenie całościowych kursów podyplomowych). Kopia dokumentu poświadczającego przynależność do instytucji/organizacji/stowarzyszenia stanowi załącznik do Karty zgłoszenia Partnera</w:t>
            </w:r>
          </w:p>
          <w:p w:rsidR="00264E6B" w:rsidRPr="005C678D" w:rsidRDefault="00264E6B" w:rsidP="003B3648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  <w:p w:rsidR="00264E6B" w:rsidRPr="005C678D" w:rsidRDefault="00264E6B" w:rsidP="003B3648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5C678D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570" w:type="dxa"/>
          </w:tcPr>
          <w:p w:rsidR="00264E6B" w:rsidRPr="00617683" w:rsidRDefault="00264E6B" w:rsidP="0095242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617683">
              <w:rPr>
                <w:rFonts w:ascii="Calibri" w:hAnsi="Calibri"/>
                <w:sz w:val="22"/>
                <w:szCs w:val="22"/>
              </w:rPr>
              <w:sym w:font="Wingdings" w:char="F06F"/>
            </w:r>
          </w:p>
        </w:tc>
        <w:tc>
          <w:tcPr>
            <w:tcW w:w="562" w:type="dxa"/>
          </w:tcPr>
          <w:p w:rsidR="00264E6B" w:rsidRPr="00617683" w:rsidRDefault="00264E6B" w:rsidP="0095242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617683">
              <w:rPr>
                <w:rFonts w:ascii="Calibri" w:hAnsi="Calibri"/>
                <w:sz w:val="22"/>
                <w:szCs w:val="22"/>
              </w:rPr>
              <w:sym w:font="Wingdings" w:char="F06F"/>
            </w:r>
          </w:p>
        </w:tc>
      </w:tr>
      <w:tr w:rsidR="00264E6B" w:rsidRPr="000773CA" w:rsidTr="00952423">
        <w:tc>
          <w:tcPr>
            <w:tcW w:w="7930" w:type="dxa"/>
          </w:tcPr>
          <w:p w:rsidR="00264E6B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  <w:p w:rsidR="00264E6B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Podmiot nie jest wykluczony z możliwości otrzymania dofinansowania  i nie orzeczono wobec Podmiotu zakazu dostępu do środków funduszy europejskich na podstawie odrębnych przepisów:</w:t>
            </w:r>
          </w:p>
          <w:p w:rsidR="00264E6B" w:rsidRPr="00952423" w:rsidRDefault="00264E6B" w:rsidP="00952423">
            <w:pPr>
              <w:pStyle w:val="NormalWeb"/>
              <w:numPr>
                <w:ilvl w:val="0"/>
                <w:numId w:val="26"/>
                <w:numberingChange w:id="1" w:author="Unknown" w:date="2019-07-04T12:44:00Z" w:original="%1:1:4:."/>
              </w:numPr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 xml:space="preserve">art.  207 ust. 4 ustawy z dnia 27 sierpnia 2009 r. o finansach </w:t>
            </w:r>
            <w:r>
              <w:rPr>
                <w:rFonts w:ascii="Calibri" w:hAnsi="Calibri"/>
                <w:sz w:val="22"/>
                <w:szCs w:val="22"/>
              </w:rPr>
              <w:t>publicznych (t. j. Dz. U. z 2017 r. poz. 2077</w:t>
            </w:r>
            <w:r w:rsidRPr="00952423">
              <w:rPr>
                <w:rFonts w:ascii="Calibri" w:hAnsi="Calibri"/>
                <w:sz w:val="22"/>
                <w:szCs w:val="22"/>
              </w:rPr>
              <w:t xml:space="preserve"> z późn. zm.);</w:t>
            </w:r>
          </w:p>
          <w:p w:rsidR="00264E6B" w:rsidRPr="00952423" w:rsidRDefault="00264E6B" w:rsidP="00952423">
            <w:pPr>
              <w:pStyle w:val="NormalWeb"/>
              <w:numPr>
                <w:ilvl w:val="0"/>
                <w:numId w:val="26"/>
                <w:numberingChange w:id="2" w:author="Unknown" w:date="2019-07-04T12:44:00Z" w:original="%1:2:4:."/>
              </w:numPr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art. 12 ust. 1 pkt 1 ustawy z dnia 15 czerwca 2012 r. o skutkach powierzania wykonania pracy cudzoziemcom przebywającym wbrew przepisom na terytorium Rzeczpospolitej Polskiej (Dz. U. poz. 769);</w:t>
            </w:r>
          </w:p>
          <w:p w:rsidR="00264E6B" w:rsidRPr="00952423" w:rsidRDefault="00264E6B" w:rsidP="00952423">
            <w:pPr>
              <w:pStyle w:val="NormalWeb"/>
              <w:numPr>
                <w:ilvl w:val="0"/>
                <w:numId w:val="26"/>
                <w:numberingChange w:id="3" w:author="Unknown" w:date="2019-07-04T12:44:00Z" w:original="%1:3:4:."/>
              </w:numPr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 xml:space="preserve">art. 9 ust. 1 pkt 2a ustawy z dnia 28 października 2002 r. o odpowiedzialności podmiotów zbiorowych za czyny zabronione pod </w:t>
            </w:r>
            <w:r>
              <w:rPr>
                <w:rFonts w:ascii="Calibri" w:hAnsi="Calibri"/>
                <w:sz w:val="22"/>
                <w:szCs w:val="22"/>
              </w:rPr>
              <w:t>groźbą kary (t. j. Dz. U. z 2018 r. poz. 703 i 1277</w:t>
            </w:r>
            <w:r w:rsidRPr="00952423">
              <w:rPr>
                <w:rFonts w:ascii="Calibri" w:hAnsi="Calibri"/>
                <w:sz w:val="22"/>
                <w:szCs w:val="22"/>
              </w:rPr>
              <w:t xml:space="preserve">). </w:t>
            </w:r>
          </w:p>
        </w:tc>
        <w:tc>
          <w:tcPr>
            <w:tcW w:w="57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sym w:font="Wingdings" w:char="F06F"/>
            </w:r>
          </w:p>
        </w:tc>
        <w:tc>
          <w:tcPr>
            <w:tcW w:w="562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sym w:font="Wingdings" w:char="F06F"/>
            </w:r>
          </w:p>
        </w:tc>
      </w:tr>
      <w:tr w:rsidR="00264E6B" w:rsidRPr="000773CA" w:rsidTr="00952423">
        <w:tc>
          <w:tcPr>
            <w:tcW w:w="793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Nie zachodzą pomiędzy Podmiotem a Uniwersytetem Medycznym im. Karola Marcinkowskiego w Poznaniu przesłanki wykluczające relacje partnerskie tj. nie występują powiązania wskazane poniżej:</w:t>
            </w:r>
          </w:p>
          <w:p w:rsidR="00264E6B" w:rsidRPr="00952423" w:rsidRDefault="00264E6B" w:rsidP="00952423">
            <w:pPr>
              <w:pStyle w:val="NormalWeb"/>
              <w:numPr>
                <w:ilvl w:val="0"/>
                <w:numId w:val="27"/>
                <w:numberingChange w:id="4" w:author="Unknown" w:date="2019-07-04T12:44:00Z" w:original="%1:1:4:."/>
              </w:numPr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jeden z podmiotów posiada samodzielne lub łącznie z jednym lub więcej podmiotami, z którymi jest powiązany w rozumieniu niniejszego akapitu powyżej 50% kapitału drugiego podmiotu (dotyczy podmiotów prowadzących działalność gospodarczą), przy czym wszyscy partnerzy projektu traktowani są łącznie jako strona partnerstwa, która łącznie nie może posiadać powyżej 50% kapitału drugiej strony partnerstwa, czyli lidera projektu tj. Uniwersytetu Medycznym im. Karola Marcinkowskiego w Poznaniu;</w:t>
            </w:r>
          </w:p>
          <w:p w:rsidR="00264E6B" w:rsidRPr="00952423" w:rsidRDefault="00264E6B" w:rsidP="00952423">
            <w:pPr>
              <w:pStyle w:val="NormalWeb"/>
              <w:numPr>
                <w:ilvl w:val="0"/>
                <w:numId w:val="27"/>
                <w:numberingChange w:id="5" w:author="Unknown" w:date="2019-07-04T12:44:00Z" w:original="%1:2:4:."/>
              </w:numPr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jeden z podmiotów ma większość praw głosu w drugim podmiocie;</w:t>
            </w:r>
          </w:p>
          <w:p w:rsidR="00264E6B" w:rsidRPr="00952423" w:rsidRDefault="00264E6B" w:rsidP="00952423">
            <w:pPr>
              <w:pStyle w:val="NormalWeb"/>
              <w:numPr>
                <w:ilvl w:val="0"/>
                <w:numId w:val="27"/>
                <w:numberingChange w:id="6" w:author="Unknown" w:date="2019-07-04T12:44:00Z" w:original="%1:3:4:."/>
              </w:numPr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jeden z podmiotów, który jest akcjonariuszem lub wspólnikiem drugiego podmiotu, kontroluje samodzielnie, na mocy umowy z innymi akcjonariuszami lub wspólnikami drugiego podmiotu, większość praw głosu akcjonariuszy lub wspólników w drugim podmiocie;</w:t>
            </w:r>
          </w:p>
          <w:p w:rsidR="00264E6B" w:rsidRPr="00952423" w:rsidRDefault="00264E6B" w:rsidP="00952423">
            <w:pPr>
              <w:pStyle w:val="NormalWeb"/>
              <w:numPr>
                <w:ilvl w:val="0"/>
                <w:numId w:val="27"/>
                <w:numberingChange w:id="7" w:author="Unknown" w:date="2019-07-04T12:44:00Z" w:original="%1:4:4:."/>
              </w:numPr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jeden z podmiotów ma prawo powołać lub odwołać większość członków organu administracyjnego, zarządzającego lub nadzorczego drugiego podmiotu;</w:t>
            </w:r>
          </w:p>
          <w:p w:rsidR="00264E6B" w:rsidRPr="00952423" w:rsidRDefault="00264E6B" w:rsidP="00952423">
            <w:pPr>
              <w:pStyle w:val="NormalWeb"/>
              <w:numPr>
                <w:ilvl w:val="0"/>
                <w:numId w:val="27"/>
                <w:numberingChange w:id="8" w:author="Unknown" w:date="2019-07-04T12:44:00Z" w:original="%1:5:4:."/>
              </w:numPr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 xml:space="preserve">jeden z podmiotów ma prawo wywierać dominujący wpływ na drugi podmiot na mocy umowy zawartej z tym podmiotem lub postanowień w akcie założycielskim lub umowie spółki lub statucie drugiego podmiotu (dotyczy to również prawa wywierania wpływu poprzez powiązania osobowe istniejące między podmiotami mającymi wejść w skład partnerstwa).  </w:t>
            </w:r>
          </w:p>
        </w:tc>
        <w:tc>
          <w:tcPr>
            <w:tcW w:w="57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sym w:font="Wingdings" w:char="F06F"/>
            </w:r>
          </w:p>
        </w:tc>
        <w:tc>
          <w:tcPr>
            <w:tcW w:w="562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sym w:font="Wingdings" w:char="F06F"/>
            </w:r>
          </w:p>
        </w:tc>
      </w:tr>
      <w:tr w:rsidR="00264E6B" w:rsidRPr="000773CA" w:rsidTr="00952423">
        <w:tc>
          <w:tcPr>
            <w:tcW w:w="793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Podmiot deklaruje, że jeżeli zostanie wybrany na Partnera to zobowiąże się do współpracy Partnerskiej na potrzeby realizacji projektu współfinansowanego w ramach dz</w:t>
            </w:r>
            <w:r>
              <w:rPr>
                <w:rFonts w:ascii="Calibri" w:hAnsi="Calibri"/>
                <w:sz w:val="22"/>
                <w:szCs w:val="22"/>
              </w:rPr>
              <w:t>iałania 5.4</w:t>
            </w:r>
            <w:r w:rsidRPr="0095242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15FAD">
              <w:rPr>
                <w:rFonts w:ascii="Calibri" w:hAnsi="Calibri"/>
                <w:sz w:val="22"/>
                <w:szCs w:val="22"/>
              </w:rPr>
              <w:t>Kompetencje zawodowe i kwalifikacje kadr medycznych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952423">
              <w:rPr>
                <w:rFonts w:ascii="Calibri" w:hAnsi="Calibri"/>
                <w:sz w:val="22"/>
                <w:szCs w:val="22"/>
              </w:rPr>
              <w:t xml:space="preserve">Programu Operacyjnego Wiedza Edukacja Rozwój (POWER) wyłącznie z Uniwersytetem Medycznym im. Karola Marcinkowskiego w Poznaniu, tj. nie będzie występować jako Lider lub Partner w jakimkolwiek innym projekcie przedkładanym w ramach konkursu </w:t>
            </w:r>
            <w:r>
              <w:rPr>
                <w:rFonts w:ascii="Calibri" w:hAnsi="Calibri"/>
                <w:sz w:val="22"/>
                <w:szCs w:val="22"/>
              </w:rPr>
              <w:t>organizowanego dla Działania 5.4 POWER w 2019</w:t>
            </w:r>
            <w:r w:rsidRPr="00952423">
              <w:rPr>
                <w:rFonts w:ascii="Calibri" w:hAnsi="Calibri"/>
                <w:sz w:val="22"/>
                <w:szCs w:val="22"/>
              </w:rPr>
              <w:t xml:space="preserve"> roku.</w:t>
            </w:r>
          </w:p>
        </w:tc>
        <w:tc>
          <w:tcPr>
            <w:tcW w:w="57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sym w:font="Wingdings" w:char="F06F"/>
            </w:r>
          </w:p>
        </w:tc>
        <w:tc>
          <w:tcPr>
            <w:tcW w:w="562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sym w:font="Wingdings" w:char="F06F"/>
            </w:r>
          </w:p>
        </w:tc>
      </w:tr>
      <w:tr w:rsidR="00264E6B" w:rsidRPr="000773CA" w:rsidTr="00952423">
        <w:tc>
          <w:tcPr>
            <w:tcW w:w="793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Jeżeli zostanie wybrany na Partnera Projektu to zobowiąże się do wspólnego przygotowania projektu i wniosku o dofinansowanie Projektu przedkładanego do</w:t>
            </w:r>
            <w:r>
              <w:rPr>
                <w:rFonts w:ascii="Calibri" w:hAnsi="Calibri"/>
                <w:sz w:val="22"/>
                <w:szCs w:val="22"/>
              </w:rPr>
              <w:t> konkursu w ramach Działania 5.4</w:t>
            </w:r>
            <w:r w:rsidRPr="00952423">
              <w:rPr>
                <w:rFonts w:ascii="Calibri" w:hAnsi="Calibri"/>
                <w:sz w:val="22"/>
                <w:szCs w:val="22"/>
              </w:rPr>
              <w:t xml:space="preserve"> POWER.</w:t>
            </w:r>
          </w:p>
        </w:tc>
        <w:tc>
          <w:tcPr>
            <w:tcW w:w="570" w:type="dxa"/>
          </w:tcPr>
          <w:p w:rsidR="00264E6B" w:rsidRPr="00952423" w:rsidRDefault="00264E6B" w:rsidP="00952423">
            <w:pPr>
              <w:pStyle w:val="NormalWeb"/>
              <w:tabs>
                <w:tab w:val="left" w:pos="468"/>
              </w:tabs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sym w:font="Wingdings" w:char="F06F"/>
            </w:r>
          </w:p>
        </w:tc>
        <w:tc>
          <w:tcPr>
            <w:tcW w:w="562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sym w:font="Wingdings" w:char="F06F"/>
            </w:r>
          </w:p>
        </w:tc>
      </w:tr>
      <w:tr w:rsidR="00264E6B" w:rsidRPr="000773CA" w:rsidTr="00952423">
        <w:tc>
          <w:tcPr>
            <w:tcW w:w="793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W ramach współpracy Partnerskiej wniesie do projektu zasoby ludzkie, organizacyjne, i techniczne.</w:t>
            </w:r>
          </w:p>
        </w:tc>
        <w:tc>
          <w:tcPr>
            <w:tcW w:w="570" w:type="dxa"/>
          </w:tcPr>
          <w:p w:rsidR="00264E6B" w:rsidRPr="00952423" w:rsidRDefault="00264E6B" w:rsidP="00952423">
            <w:pPr>
              <w:pStyle w:val="NormalWeb"/>
              <w:tabs>
                <w:tab w:val="left" w:pos="468"/>
              </w:tabs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sym w:font="Wingdings" w:char="F06F"/>
            </w:r>
          </w:p>
        </w:tc>
        <w:tc>
          <w:tcPr>
            <w:tcW w:w="562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sym w:font="Wingdings" w:char="F06F"/>
            </w:r>
          </w:p>
        </w:tc>
      </w:tr>
    </w:tbl>
    <w:p w:rsidR="00264E6B" w:rsidRDefault="00264E6B" w:rsidP="00E22A8F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  <w:b/>
          <w:sz w:val="22"/>
          <w:szCs w:val="22"/>
        </w:rPr>
      </w:pPr>
    </w:p>
    <w:p w:rsidR="00264E6B" w:rsidRPr="00195335" w:rsidRDefault="00264E6B" w:rsidP="00E22A8F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  <w:b/>
          <w:sz w:val="22"/>
          <w:szCs w:val="22"/>
        </w:rPr>
      </w:pPr>
      <w:r w:rsidRPr="00195335">
        <w:rPr>
          <w:rFonts w:ascii="Calibri" w:hAnsi="Calibri"/>
          <w:b/>
          <w:sz w:val="22"/>
          <w:szCs w:val="22"/>
        </w:rPr>
        <w:t>Część II</w:t>
      </w:r>
    </w:p>
    <w:p w:rsidR="00264E6B" w:rsidRPr="000773CA" w:rsidRDefault="00264E6B" w:rsidP="00E22A8F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773CA">
        <w:rPr>
          <w:rFonts w:ascii="Calibri" w:hAnsi="Calibri"/>
          <w:sz w:val="22"/>
          <w:szCs w:val="22"/>
        </w:rPr>
        <w:t>Tabela nr 1</w:t>
      </w:r>
    </w:p>
    <w:p w:rsidR="00264E6B" w:rsidRPr="000773CA" w:rsidRDefault="00264E6B" w:rsidP="00E22A8F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773CA">
        <w:rPr>
          <w:rFonts w:ascii="Calibri" w:hAnsi="Calibri"/>
          <w:sz w:val="22"/>
          <w:szCs w:val="22"/>
        </w:rPr>
        <w:t>Informacja nt.</w:t>
      </w:r>
      <w:r>
        <w:rPr>
          <w:rFonts w:ascii="Calibri" w:hAnsi="Calibri"/>
          <w:sz w:val="22"/>
          <w:szCs w:val="22"/>
        </w:rPr>
        <w:t xml:space="preserve"> działań i</w:t>
      </w:r>
      <w:r w:rsidRPr="000773CA">
        <w:rPr>
          <w:rFonts w:ascii="Calibri" w:hAnsi="Calibri"/>
          <w:sz w:val="22"/>
          <w:szCs w:val="22"/>
        </w:rPr>
        <w:t xml:space="preserve"> projektów zrealizowanych przez Podmiot. W tabeli należy zestawić tylko </w:t>
      </w:r>
      <w:r>
        <w:rPr>
          <w:rFonts w:ascii="Calibri" w:hAnsi="Calibri"/>
          <w:sz w:val="22"/>
          <w:szCs w:val="22"/>
        </w:rPr>
        <w:t>działania/projekty związane z realizacją całościowych podyplomowych kursów z psychoterapii</w:t>
      </w:r>
      <w:r w:rsidRPr="000773C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w podejściu integracyjnym</w:t>
      </w:r>
      <w:r w:rsidRPr="000773CA">
        <w:rPr>
          <w:rFonts w:ascii="Calibri" w:hAnsi="Calibri"/>
          <w:sz w:val="22"/>
          <w:szCs w:val="22"/>
        </w:rPr>
        <w:t>, ze szczególnym</w:t>
      </w:r>
      <w:r>
        <w:rPr>
          <w:rFonts w:ascii="Calibri" w:hAnsi="Calibri"/>
          <w:sz w:val="22"/>
          <w:szCs w:val="22"/>
        </w:rPr>
        <w:t xml:space="preserve"> uwzględnieniem psychoterapii dzieci i młodzieży</w:t>
      </w:r>
      <w:r w:rsidRPr="000773C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- z</w:t>
      </w:r>
      <w:r w:rsidRPr="000773CA">
        <w:rPr>
          <w:rFonts w:ascii="Calibri" w:hAnsi="Calibri"/>
          <w:sz w:val="22"/>
          <w:szCs w:val="22"/>
        </w:rPr>
        <w:t xml:space="preserve">realizowane w ciągu ostatnich </w:t>
      </w:r>
      <w:r>
        <w:rPr>
          <w:rFonts w:ascii="Calibri" w:hAnsi="Calibri"/>
          <w:sz w:val="22"/>
          <w:szCs w:val="22"/>
        </w:rPr>
        <w:t>10</w:t>
      </w:r>
      <w:r w:rsidRPr="000773CA">
        <w:rPr>
          <w:rFonts w:ascii="Calibri" w:hAnsi="Calibri"/>
          <w:sz w:val="22"/>
          <w:szCs w:val="22"/>
        </w:rPr>
        <w:t xml:space="preserve"> lat poprzedzających złożenie Oferty.</w:t>
      </w:r>
    </w:p>
    <w:p w:rsidR="00264E6B" w:rsidRPr="000773CA" w:rsidRDefault="00264E6B" w:rsidP="00E22A8F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0"/>
        <w:gridCol w:w="4050"/>
        <w:gridCol w:w="2266"/>
        <w:gridCol w:w="2266"/>
      </w:tblGrid>
      <w:tr w:rsidR="00264E6B" w:rsidRPr="000773CA" w:rsidTr="00952423">
        <w:tc>
          <w:tcPr>
            <w:tcW w:w="48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405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Tytuł Działania</w:t>
            </w:r>
            <w:r>
              <w:rPr>
                <w:rFonts w:ascii="Calibri" w:hAnsi="Calibri"/>
                <w:sz w:val="22"/>
                <w:szCs w:val="22"/>
              </w:rPr>
              <w:t>/Projektu</w:t>
            </w:r>
          </w:p>
        </w:tc>
        <w:tc>
          <w:tcPr>
            <w:tcW w:w="2266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Okres realizacji</w:t>
            </w:r>
          </w:p>
        </w:tc>
        <w:tc>
          <w:tcPr>
            <w:tcW w:w="2266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 xml:space="preserve">Cel </w:t>
            </w:r>
            <w:r>
              <w:rPr>
                <w:rFonts w:ascii="Calibri" w:hAnsi="Calibri"/>
                <w:sz w:val="22"/>
                <w:szCs w:val="22"/>
              </w:rPr>
              <w:t>działania/</w:t>
            </w:r>
            <w:r w:rsidRPr="00952423">
              <w:rPr>
                <w:rFonts w:ascii="Calibri" w:hAnsi="Calibri"/>
                <w:sz w:val="22"/>
                <w:szCs w:val="22"/>
              </w:rPr>
              <w:t>projektu</w:t>
            </w:r>
          </w:p>
        </w:tc>
      </w:tr>
      <w:tr w:rsidR="00264E6B" w:rsidRPr="000773CA" w:rsidTr="00952423">
        <w:tc>
          <w:tcPr>
            <w:tcW w:w="48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405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</w:tr>
      <w:tr w:rsidR="00264E6B" w:rsidRPr="000773CA" w:rsidTr="00952423">
        <w:tc>
          <w:tcPr>
            <w:tcW w:w="48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405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</w:tr>
      <w:tr w:rsidR="00264E6B" w:rsidRPr="000773CA" w:rsidTr="00952423">
        <w:tc>
          <w:tcPr>
            <w:tcW w:w="48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405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</w:tr>
      <w:tr w:rsidR="00264E6B" w:rsidRPr="000773CA" w:rsidTr="00952423">
        <w:tc>
          <w:tcPr>
            <w:tcW w:w="48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405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</w:tr>
      <w:tr w:rsidR="00264E6B" w:rsidRPr="000773CA" w:rsidTr="00952423">
        <w:tc>
          <w:tcPr>
            <w:tcW w:w="48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405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</w:tr>
      <w:tr w:rsidR="00264E6B" w:rsidRPr="000773CA" w:rsidTr="00952423">
        <w:tc>
          <w:tcPr>
            <w:tcW w:w="48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405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</w:tr>
      <w:tr w:rsidR="00264E6B" w:rsidRPr="000773CA" w:rsidTr="00952423">
        <w:tc>
          <w:tcPr>
            <w:tcW w:w="48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405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</w:tr>
      <w:tr w:rsidR="00264E6B" w:rsidRPr="000773CA" w:rsidTr="00952423">
        <w:tc>
          <w:tcPr>
            <w:tcW w:w="48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405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</w:tr>
      <w:tr w:rsidR="00264E6B" w:rsidRPr="000773CA" w:rsidTr="00952423">
        <w:tc>
          <w:tcPr>
            <w:tcW w:w="48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405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</w:tr>
      <w:tr w:rsidR="00264E6B" w:rsidRPr="000773CA" w:rsidTr="00952423">
        <w:tc>
          <w:tcPr>
            <w:tcW w:w="48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405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</w:tr>
    </w:tbl>
    <w:p w:rsidR="00264E6B" w:rsidRPr="000773CA" w:rsidRDefault="00264E6B" w:rsidP="00E22A8F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264E6B" w:rsidRDefault="00264E6B" w:rsidP="001864B6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264E6B" w:rsidRDefault="00264E6B" w:rsidP="001864B6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264E6B" w:rsidRPr="000773CA" w:rsidRDefault="00264E6B" w:rsidP="001864B6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Tabela nr 2</w:t>
      </w:r>
    </w:p>
    <w:p w:rsidR="00264E6B" w:rsidRPr="000773CA" w:rsidRDefault="00264E6B" w:rsidP="001864B6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773CA">
        <w:rPr>
          <w:rFonts w:ascii="Calibri" w:hAnsi="Calibri"/>
          <w:sz w:val="22"/>
          <w:szCs w:val="22"/>
        </w:rPr>
        <w:t xml:space="preserve">W tabeli należy wskazać </w:t>
      </w:r>
      <w:r>
        <w:rPr>
          <w:rFonts w:ascii="Calibri" w:hAnsi="Calibri"/>
          <w:sz w:val="22"/>
          <w:szCs w:val="22"/>
        </w:rPr>
        <w:t xml:space="preserve">maksymalnie 3 </w:t>
      </w:r>
      <w:r w:rsidRPr="000773CA">
        <w:rPr>
          <w:rFonts w:ascii="Calibri" w:hAnsi="Calibri"/>
          <w:sz w:val="22"/>
          <w:szCs w:val="22"/>
        </w:rPr>
        <w:t xml:space="preserve">osoby planowane do oddelegowania do projektu, które posiadają doświadczenie w realizacji podobnych przedsięwzięć. </w:t>
      </w:r>
    </w:p>
    <w:p w:rsidR="00264E6B" w:rsidRPr="000773CA" w:rsidRDefault="00264E6B" w:rsidP="001864B6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0"/>
        <w:gridCol w:w="2602"/>
        <w:gridCol w:w="2266"/>
        <w:gridCol w:w="3719"/>
      </w:tblGrid>
      <w:tr w:rsidR="00264E6B" w:rsidRPr="000773CA" w:rsidTr="00952423">
        <w:tc>
          <w:tcPr>
            <w:tcW w:w="48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602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2266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Proponowane stanowisko w projekcie/zakres obowiązków</w:t>
            </w:r>
          </w:p>
        </w:tc>
        <w:tc>
          <w:tcPr>
            <w:tcW w:w="3719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 xml:space="preserve">Doświadczenie w realizacji </w:t>
            </w:r>
            <w:r>
              <w:rPr>
                <w:rFonts w:ascii="Calibri" w:hAnsi="Calibri"/>
                <w:sz w:val="22"/>
                <w:szCs w:val="22"/>
              </w:rPr>
              <w:t xml:space="preserve"> działań/</w:t>
            </w:r>
            <w:r w:rsidRPr="00952423">
              <w:rPr>
                <w:rFonts w:ascii="Calibri" w:hAnsi="Calibri"/>
                <w:sz w:val="22"/>
                <w:szCs w:val="22"/>
              </w:rPr>
              <w:t xml:space="preserve">projektów o podobnym zakresie (należy podać tytuł </w:t>
            </w:r>
            <w:r>
              <w:rPr>
                <w:rFonts w:ascii="Calibri" w:hAnsi="Calibri"/>
                <w:sz w:val="22"/>
                <w:szCs w:val="22"/>
              </w:rPr>
              <w:t>działania/</w:t>
            </w:r>
            <w:r w:rsidRPr="00952423">
              <w:rPr>
                <w:rFonts w:ascii="Calibri" w:hAnsi="Calibri"/>
                <w:sz w:val="22"/>
                <w:szCs w:val="22"/>
              </w:rPr>
              <w:t>projektu oraz okres realizacji)</w:t>
            </w:r>
          </w:p>
        </w:tc>
      </w:tr>
      <w:tr w:rsidR="00264E6B" w:rsidRPr="000773CA" w:rsidTr="00952423">
        <w:tc>
          <w:tcPr>
            <w:tcW w:w="48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602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3719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</w:tr>
      <w:tr w:rsidR="00264E6B" w:rsidRPr="000773CA" w:rsidTr="00952423">
        <w:tc>
          <w:tcPr>
            <w:tcW w:w="48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602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3719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</w:tr>
      <w:tr w:rsidR="00264E6B" w:rsidRPr="000773CA" w:rsidTr="00952423">
        <w:tc>
          <w:tcPr>
            <w:tcW w:w="480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602" w:type="dxa"/>
          </w:tcPr>
          <w:p w:rsidR="00264E6B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3719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</w:tr>
    </w:tbl>
    <w:p w:rsidR="00264E6B" w:rsidRPr="000773CA" w:rsidRDefault="00264E6B" w:rsidP="001864B6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264E6B" w:rsidRPr="000773CA" w:rsidRDefault="00264E6B" w:rsidP="001864B6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773CA">
        <w:rPr>
          <w:rFonts w:ascii="Calibri" w:hAnsi="Calibri"/>
          <w:sz w:val="22"/>
          <w:szCs w:val="22"/>
        </w:rPr>
        <w:t xml:space="preserve">Tabela nr </w:t>
      </w:r>
      <w:r>
        <w:rPr>
          <w:rFonts w:ascii="Calibri" w:hAnsi="Calibri"/>
          <w:sz w:val="22"/>
          <w:szCs w:val="22"/>
        </w:rPr>
        <w:t>3</w:t>
      </w:r>
    </w:p>
    <w:p w:rsidR="00264E6B" w:rsidRPr="000773CA" w:rsidRDefault="00264E6B" w:rsidP="001864B6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773CA">
        <w:rPr>
          <w:rFonts w:ascii="Calibri" w:hAnsi="Calibri"/>
          <w:sz w:val="22"/>
          <w:szCs w:val="22"/>
        </w:rPr>
        <w:t>Posiadane zaplecze biurowe oraz sprzętowe niezbędne do realizacji projektu. Opis potencjału technicznego tj.: podmiot posiada biuro, które może delegować do projektu (lub jego część) wyposażone w niezbędny sprzęt biurowy (dostęp do Internetu, ksero, komputery dla zespołu projektowego, telefon).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264E6B" w:rsidRPr="000773CA" w:rsidTr="00952423">
        <w:trPr>
          <w:trHeight w:val="2233"/>
        </w:trPr>
        <w:tc>
          <w:tcPr>
            <w:tcW w:w="9062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/>
              </w:rPr>
            </w:pPr>
          </w:p>
        </w:tc>
      </w:tr>
    </w:tbl>
    <w:p w:rsidR="00264E6B" w:rsidRPr="000773CA" w:rsidRDefault="00264E6B" w:rsidP="00762CCF">
      <w:pPr>
        <w:pStyle w:val="NormalWeb"/>
        <w:spacing w:before="0" w:beforeAutospacing="0" w:after="0" w:afterAutospacing="0" w:line="360" w:lineRule="auto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1"/>
        <w:gridCol w:w="4531"/>
      </w:tblGrid>
      <w:tr w:rsidR="00264E6B" w:rsidRPr="000773CA" w:rsidTr="00952423">
        <w:tc>
          <w:tcPr>
            <w:tcW w:w="4531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Podpis osoby uprawnionej do reprezentowania podmiotu</w:t>
            </w:r>
          </w:p>
        </w:tc>
        <w:tc>
          <w:tcPr>
            <w:tcW w:w="4531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</w:p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</w:p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</w:p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</w:p>
        </w:tc>
      </w:tr>
      <w:tr w:rsidR="00264E6B" w:rsidRPr="000773CA" w:rsidTr="00952423">
        <w:tc>
          <w:tcPr>
            <w:tcW w:w="4531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Pieczęć</w:t>
            </w:r>
          </w:p>
        </w:tc>
        <w:tc>
          <w:tcPr>
            <w:tcW w:w="4531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</w:p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</w:p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</w:p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</w:p>
        </w:tc>
      </w:tr>
      <w:tr w:rsidR="00264E6B" w:rsidRPr="000773CA" w:rsidTr="00952423">
        <w:tc>
          <w:tcPr>
            <w:tcW w:w="4531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Miejsce i data</w:t>
            </w:r>
          </w:p>
        </w:tc>
        <w:tc>
          <w:tcPr>
            <w:tcW w:w="4531" w:type="dxa"/>
          </w:tcPr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</w:p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</w:p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</w:p>
          <w:p w:rsidR="00264E6B" w:rsidRPr="00952423" w:rsidRDefault="00264E6B" w:rsidP="00952423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</w:p>
        </w:tc>
      </w:tr>
    </w:tbl>
    <w:p w:rsidR="00264E6B" w:rsidRPr="000773CA" w:rsidRDefault="00264E6B" w:rsidP="00E41D1E">
      <w:pPr>
        <w:pStyle w:val="NormalWeb"/>
        <w:spacing w:before="0" w:beforeAutospacing="0" w:after="0" w:afterAutospacing="0" w:line="360" w:lineRule="auto"/>
        <w:rPr>
          <w:rFonts w:ascii="Calibri" w:hAnsi="Calibri"/>
          <w:sz w:val="22"/>
          <w:szCs w:val="22"/>
        </w:rPr>
      </w:pPr>
    </w:p>
    <w:sectPr w:rsidR="00264E6B" w:rsidRPr="000773CA" w:rsidSect="00D47675">
      <w:footerReference w:type="default" r:id="rId7"/>
      <w:pgSz w:w="11906" w:h="16838"/>
      <w:pgMar w:top="899" w:right="1417" w:bottom="1417" w:left="1417" w:header="708" w:footer="5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E6B" w:rsidRDefault="00264E6B">
      <w:r>
        <w:separator/>
      </w:r>
    </w:p>
  </w:endnote>
  <w:endnote w:type="continuationSeparator" w:id="0">
    <w:p w:rsidR="00264E6B" w:rsidRDefault="00264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E6B" w:rsidRDefault="00264E6B">
    <w:pPr>
      <w:pStyle w:val="Footer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4</w:t>
    </w:r>
    <w:r>
      <w:rPr>
        <w:b/>
        <w:bCs/>
      </w:rPr>
      <w:fldChar w:fldCharType="end"/>
    </w:r>
  </w:p>
  <w:p w:rsidR="00264E6B" w:rsidRPr="002F0A83" w:rsidRDefault="00264E6B" w:rsidP="00D47675">
    <w:pPr>
      <w:pStyle w:val="Footer"/>
      <w:jc w:val="center"/>
      <w:rPr>
        <w:rFonts w:ascii="Cambria" w:hAnsi="Cambria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E6B" w:rsidRDefault="00264E6B">
      <w:r>
        <w:separator/>
      </w:r>
    </w:p>
  </w:footnote>
  <w:footnote w:type="continuationSeparator" w:id="0">
    <w:p w:rsidR="00264E6B" w:rsidRDefault="00264E6B">
      <w:r>
        <w:continuationSeparator/>
      </w:r>
    </w:p>
  </w:footnote>
  <w:footnote w:id="1">
    <w:p w:rsidR="00264E6B" w:rsidRDefault="00264E6B" w:rsidP="007A3F8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Zgłoszenie za pośrednictwem poczty elektronicznej powinno stanowić skan wymaganego dokumentu zaparafowanego i podpisanego przez upoważnioną osobę.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263F"/>
    <w:multiLevelType w:val="hybridMultilevel"/>
    <w:tmpl w:val="E580E1F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BC7126"/>
    <w:multiLevelType w:val="hybridMultilevel"/>
    <w:tmpl w:val="2DBAC5B4"/>
    <w:lvl w:ilvl="0" w:tplc="0A387BE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4932C79"/>
    <w:multiLevelType w:val="hybridMultilevel"/>
    <w:tmpl w:val="1AD235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1019C2"/>
    <w:multiLevelType w:val="hybridMultilevel"/>
    <w:tmpl w:val="2B7EF0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DD6675"/>
    <w:multiLevelType w:val="hybridMultilevel"/>
    <w:tmpl w:val="D14AB730"/>
    <w:lvl w:ilvl="0" w:tplc="C576D40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0275EF2"/>
    <w:multiLevelType w:val="hybridMultilevel"/>
    <w:tmpl w:val="2AFA17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F23A25"/>
    <w:multiLevelType w:val="hybridMultilevel"/>
    <w:tmpl w:val="DC9A7A94"/>
    <w:lvl w:ilvl="0" w:tplc="E4B6B9F6">
      <w:start w:val="1"/>
      <w:numFmt w:val="decimal"/>
      <w:lvlText w:val="%1."/>
      <w:lvlJc w:val="left"/>
      <w:pPr>
        <w:ind w:left="86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EC0E32E">
      <w:start w:val="1"/>
      <w:numFmt w:val="lowerLetter"/>
      <w:lvlText w:val="%2"/>
      <w:lvlJc w:val="left"/>
      <w:pPr>
        <w:ind w:left="126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F0207ED2">
      <w:start w:val="1"/>
      <w:numFmt w:val="lowerRoman"/>
      <w:lvlText w:val="%3"/>
      <w:lvlJc w:val="left"/>
      <w:pPr>
        <w:ind w:left="198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BA74A9FC">
      <w:start w:val="1"/>
      <w:numFmt w:val="decimal"/>
      <w:lvlText w:val="%4"/>
      <w:lvlJc w:val="left"/>
      <w:pPr>
        <w:ind w:left="270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BF8C0B88">
      <w:start w:val="1"/>
      <w:numFmt w:val="lowerLetter"/>
      <w:lvlText w:val="%5"/>
      <w:lvlJc w:val="left"/>
      <w:pPr>
        <w:ind w:left="342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56ECDE2">
      <w:start w:val="1"/>
      <w:numFmt w:val="lowerRoman"/>
      <w:lvlText w:val="%6"/>
      <w:lvlJc w:val="left"/>
      <w:pPr>
        <w:ind w:left="414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CCE60B96">
      <w:start w:val="1"/>
      <w:numFmt w:val="decimal"/>
      <w:lvlText w:val="%7"/>
      <w:lvlJc w:val="left"/>
      <w:pPr>
        <w:ind w:left="486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CD8D0C4">
      <w:start w:val="1"/>
      <w:numFmt w:val="lowerLetter"/>
      <w:lvlText w:val="%8"/>
      <w:lvlJc w:val="left"/>
      <w:pPr>
        <w:ind w:left="558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938EFF6">
      <w:start w:val="1"/>
      <w:numFmt w:val="lowerRoman"/>
      <w:lvlText w:val="%9"/>
      <w:lvlJc w:val="left"/>
      <w:pPr>
        <w:ind w:left="630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7">
    <w:nsid w:val="111B7EEA"/>
    <w:multiLevelType w:val="hybridMultilevel"/>
    <w:tmpl w:val="41D638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CB2914"/>
    <w:multiLevelType w:val="hybridMultilevel"/>
    <w:tmpl w:val="EF343CB8"/>
    <w:lvl w:ilvl="0" w:tplc="DF46448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E1D7E89"/>
    <w:multiLevelType w:val="hybridMultilevel"/>
    <w:tmpl w:val="AFF2868A"/>
    <w:lvl w:ilvl="0" w:tplc="C3422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6540874">
      <w:start w:val="1"/>
      <w:numFmt w:val="decimal"/>
      <w:lvlText w:val="%2)"/>
      <w:lvlJc w:val="left"/>
      <w:pPr>
        <w:tabs>
          <w:tab w:val="num" w:pos="1440"/>
        </w:tabs>
        <w:ind w:left="1134" w:hanging="567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A51B90"/>
    <w:multiLevelType w:val="hybridMultilevel"/>
    <w:tmpl w:val="8E9A19F2"/>
    <w:lvl w:ilvl="0" w:tplc="691A9B34">
      <w:start w:val="1"/>
      <w:numFmt w:val="low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22DA4999"/>
    <w:multiLevelType w:val="hybridMultilevel"/>
    <w:tmpl w:val="735E4FD0"/>
    <w:lvl w:ilvl="0" w:tplc="E0CC87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CD0313"/>
    <w:multiLevelType w:val="hybridMultilevel"/>
    <w:tmpl w:val="045810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C41C7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>
    <w:nsid w:val="2D9A2161"/>
    <w:multiLevelType w:val="hybridMultilevel"/>
    <w:tmpl w:val="67CC5A4C"/>
    <w:lvl w:ilvl="0" w:tplc="BCFE009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DA557FB"/>
    <w:multiLevelType w:val="hybridMultilevel"/>
    <w:tmpl w:val="885250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ECF0039"/>
    <w:multiLevelType w:val="hybridMultilevel"/>
    <w:tmpl w:val="FD5EB002"/>
    <w:lvl w:ilvl="0" w:tplc="A13642D2">
      <w:start w:val="1"/>
      <w:numFmt w:val="low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31AA16C5"/>
    <w:multiLevelType w:val="hybridMultilevel"/>
    <w:tmpl w:val="565EABE2"/>
    <w:lvl w:ilvl="0" w:tplc="3E84B6F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3F2099E"/>
    <w:multiLevelType w:val="multilevel"/>
    <w:tmpl w:val="ECAAF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9">
    <w:nsid w:val="356C3634"/>
    <w:multiLevelType w:val="hybridMultilevel"/>
    <w:tmpl w:val="161230A0"/>
    <w:lvl w:ilvl="0" w:tplc="E69A2DC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37CF38F2"/>
    <w:multiLevelType w:val="hybridMultilevel"/>
    <w:tmpl w:val="51EAF684"/>
    <w:lvl w:ilvl="0" w:tplc="EBF6EE3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3BA14890"/>
    <w:multiLevelType w:val="hybridMultilevel"/>
    <w:tmpl w:val="FFA4D2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FFF691E"/>
    <w:multiLevelType w:val="hybridMultilevel"/>
    <w:tmpl w:val="AB0C6626"/>
    <w:lvl w:ilvl="0" w:tplc="4314BBB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0455B1F"/>
    <w:multiLevelType w:val="hybridMultilevel"/>
    <w:tmpl w:val="F0BAB95A"/>
    <w:lvl w:ilvl="0" w:tplc="1EFC246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6945473"/>
    <w:multiLevelType w:val="hybridMultilevel"/>
    <w:tmpl w:val="73D41C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7E1352B"/>
    <w:multiLevelType w:val="hybridMultilevel"/>
    <w:tmpl w:val="9E5A4C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A5439D2"/>
    <w:multiLevelType w:val="hybridMultilevel"/>
    <w:tmpl w:val="1D3E3286"/>
    <w:lvl w:ilvl="0" w:tplc="B8400F92">
      <w:start w:val="1"/>
      <w:numFmt w:val="lowerLetter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BB40DE1"/>
    <w:multiLevelType w:val="hybridMultilevel"/>
    <w:tmpl w:val="4170B6A2"/>
    <w:lvl w:ilvl="0" w:tplc="FB965BC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4C325CC1"/>
    <w:multiLevelType w:val="hybridMultilevel"/>
    <w:tmpl w:val="44E80B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502E1E"/>
    <w:multiLevelType w:val="hybridMultilevel"/>
    <w:tmpl w:val="E1D06646"/>
    <w:lvl w:ilvl="0" w:tplc="A766954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597A71AA"/>
    <w:multiLevelType w:val="hybridMultilevel"/>
    <w:tmpl w:val="C4DA8C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F774C8"/>
    <w:multiLevelType w:val="hybridMultilevel"/>
    <w:tmpl w:val="0E78701E"/>
    <w:lvl w:ilvl="0" w:tplc="43044A9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5B1B584C"/>
    <w:multiLevelType w:val="hybridMultilevel"/>
    <w:tmpl w:val="74AE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D8C1C52"/>
    <w:multiLevelType w:val="hybridMultilevel"/>
    <w:tmpl w:val="024A1C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DEB57FD"/>
    <w:multiLevelType w:val="hybridMultilevel"/>
    <w:tmpl w:val="F03E08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6CC696A"/>
    <w:multiLevelType w:val="hybridMultilevel"/>
    <w:tmpl w:val="9580FC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71B34D6"/>
    <w:multiLevelType w:val="hybridMultilevel"/>
    <w:tmpl w:val="4A24B7BE"/>
    <w:lvl w:ilvl="0" w:tplc="E0CC87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87479A9"/>
    <w:multiLevelType w:val="hybridMultilevel"/>
    <w:tmpl w:val="CCA20F3A"/>
    <w:lvl w:ilvl="0" w:tplc="EC7029A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6D1C244A"/>
    <w:multiLevelType w:val="hybridMultilevel"/>
    <w:tmpl w:val="6FAECF76"/>
    <w:lvl w:ilvl="0" w:tplc="AA1C7808">
      <w:start w:val="1"/>
      <w:numFmt w:val="low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>
    <w:nsid w:val="6FCB7F1C"/>
    <w:multiLevelType w:val="hybridMultilevel"/>
    <w:tmpl w:val="D3BEDA5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FF601DD"/>
    <w:multiLevelType w:val="hybridMultilevel"/>
    <w:tmpl w:val="488221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05E1000"/>
    <w:multiLevelType w:val="hybridMultilevel"/>
    <w:tmpl w:val="C95208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1370AE8"/>
    <w:multiLevelType w:val="hybridMultilevel"/>
    <w:tmpl w:val="C83E8D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5C0065B"/>
    <w:multiLevelType w:val="hybridMultilevel"/>
    <w:tmpl w:val="841A5ECC"/>
    <w:lvl w:ilvl="0" w:tplc="274296E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>
    <w:nsid w:val="77554753"/>
    <w:multiLevelType w:val="hybridMultilevel"/>
    <w:tmpl w:val="FD9039D0"/>
    <w:lvl w:ilvl="0" w:tplc="3B9E68E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>
    <w:nsid w:val="797E1DC6"/>
    <w:multiLevelType w:val="hybridMultilevel"/>
    <w:tmpl w:val="BD4EFB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A15529C"/>
    <w:multiLevelType w:val="hybridMultilevel"/>
    <w:tmpl w:val="719E2D8E"/>
    <w:lvl w:ilvl="0" w:tplc="1366B41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>
    <w:nsid w:val="7EB24B6F"/>
    <w:multiLevelType w:val="hybridMultilevel"/>
    <w:tmpl w:val="EA0C6B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8"/>
  </w:num>
  <w:num w:numId="3">
    <w:abstractNumId w:val="5"/>
  </w:num>
  <w:num w:numId="4">
    <w:abstractNumId w:val="18"/>
  </w:num>
  <w:num w:numId="5">
    <w:abstractNumId w:val="21"/>
  </w:num>
  <w:num w:numId="6">
    <w:abstractNumId w:val="7"/>
  </w:num>
  <w:num w:numId="7">
    <w:abstractNumId w:val="45"/>
  </w:num>
  <w:num w:numId="8">
    <w:abstractNumId w:val="25"/>
  </w:num>
  <w:num w:numId="9">
    <w:abstractNumId w:val="12"/>
  </w:num>
  <w:num w:numId="10">
    <w:abstractNumId w:val="36"/>
  </w:num>
  <w:num w:numId="11">
    <w:abstractNumId w:val="11"/>
  </w:num>
  <w:num w:numId="12">
    <w:abstractNumId w:val="4"/>
  </w:num>
  <w:num w:numId="13">
    <w:abstractNumId w:val="33"/>
  </w:num>
  <w:num w:numId="14">
    <w:abstractNumId w:val="42"/>
  </w:num>
  <w:num w:numId="15">
    <w:abstractNumId w:val="2"/>
  </w:num>
  <w:num w:numId="16">
    <w:abstractNumId w:val="41"/>
  </w:num>
  <w:num w:numId="17">
    <w:abstractNumId w:val="15"/>
  </w:num>
  <w:num w:numId="18">
    <w:abstractNumId w:val="31"/>
  </w:num>
  <w:num w:numId="19">
    <w:abstractNumId w:val="19"/>
  </w:num>
  <w:num w:numId="20">
    <w:abstractNumId w:val="30"/>
  </w:num>
  <w:num w:numId="21">
    <w:abstractNumId w:val="27"/>
  </w:num>
  <w:num w:numId="22">
    <w:abstractNumId w:val="46"/>
  </w:num>
  <w:num w:numId="23">
    <w:abstractNumId w:val="10"/>
  </w:num>
  <w:num w:numId="24">
    <w:abstractNumId w:val="37"/>
  </w:num>
  <w:num w:numId="25">
    <w:abstractNumId w:val="1"/>
  </w:num>
  <w:num w:numId="26">
    <w:abstractNumId w:val="24"/>
  </w:num>
  <w:num w:numId="27">
    <w:abstractNumId w:val="40"/>
  </w:num>
  <w:num w:numId="28">
    <w:abstractNumId w:val="20"/>
  </w:num>
  <w:num w:numId="29">
    <w:abstractNumId w:val="8"/>
  </w:num>
  <w:num w:numId="30">
    <w:abstractNumId w:val="47"/>
  </w:num>
  <w:num w:numId="31">
    <w:abstractNumId w:val="17"/>
  </w:num>
  <w:num w:numId="32">
    <w:abstractNumId w:val="44"/>
  </w:num>
  <w:num w:numId="33">
    <w:abstractNumId w:val="16"/>
  </w:num>
  <w:num w:numId="34">
    <w:abstractNumId w:val="23"/>
  </w:num>
  <w:num w:numId="35">
    <w:abstractNumId w:val="43"/>
  </w:num>
  <w:num w:numId="36">
    <w:abstractNumId w:val="14"/>
  </w:num>
  <w:num w:numId="37">
    <w:abstractNumId w:val="32"/>
  </w:num>
  <w:num w:numId="38">
    <w:abstractNumId w:val="26"/>
  </w:num>
  <w:num w:numId="39">
    <w:abstractNumId w:val="34"/>
  </w:num>
  <w:num w:numId="40">
    <w:abstractNumId w:val="29"/>
  </w:num>
  <w:num w:numId="41">
    <w:abstractNumId w:val="38"/>
  </w:num>
  <w:num w:numId="42">
    <w:abstractNumId w:val="3"/>
  </w:num>
  <w:num w:numId="43">
    <w:abstractNumId w:val="22"/>
  </w:num>
  <w:num w:numId="44">
    <w:abstractNumId w:val="35"/>
  </w:num>
  <w:num w:numId="45">
    <w:abstractNumId w:val="39"/>
  </w:num>
  <w:num w:numId="46">
    <w:abstractNumId w:val="0"/>
  </w:num>
  <w:num w:numId="47">
    <w:abstractNumId w:val="6"/>
  </w:num>
  <w:num w:numId="4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7431"/>
    <w:rsid w:val="000051AC"/>
    <w:rsid w:val="00013567"/>
    <w:rsid w:val="000141D3"/>
    <w:rsid w:val="00016FAD"/>
    <w:rsid w:val="000316F6"/>
    <w:rsid w:val="00043814"/>
    <w:rsid w:val="00045AA8"/>
    <w:rsid w:val="000468D2"/>
    <w:rsid w:val="00053E33"/>
    <w:rsid w:val="000572F2"/>
    <w:rsid w:val="000773CA"/>
    <w:rsid w:val="00097286"/>
    <w:rsid w:val="000A438F"/>
    <w:rsid w:val="000C08CE"/>
    <w:rsid w:val="000D479A"/>
    <w:rsid w:val="000F059B"/>
    <w:rsid w:val="000F570B"/>
    <w:rsid w:val="00104EC0"/>
    <w:rsid w:val="0011312E"/>
    <w:rsid w:val="00117571"/>
    <w:rsid w:val="00144D5A"/>
    <w:rsid w:val="00147AAC"/>
    <w:rsid w:val="00157062"/>
    <w:rsid w:val="001577A3"/>
    <w:rsid w:val="00166552"/>
    <w:rsid w:val="001864B6"/>
    <w:rsid w:val="00192215"/>
    <w:rsid w:val="00195335"/>
    <w:rsid w:val="001A3A4F"/>
    <w:rsid w:val="001B19B7"/>
    <w:rsid w:val="001C34E9"/>
    <w:rsid w:val="001C5705"/>
    <w:rsid w:val="001E0929"/>
    <w:rsid w:val="001F7210"/>
    <w:rsid w:val="002106E1"/>
    <w:rsid w:val="00213748"/>
    <w:rsid w:val="0023389E"/>
    <w:rsid w:val="002449D8"/>
    <w:rsid w:val="00246DD1"/>
    <w:rsid w:val="00256568"/>
    <w:rsid w:val="00264E6B"/>
    <w:rsid w:val="00267DC5"/>
    <w:rsid w:val="00273555"/>
    <w:rsid w:val="00282B35"/>
    <w:rsid w:val="0028411E"/>
    <w:rsid w:val="002C09B1"/>
    <w:rsid w:val="002C3BDB"/>
    <w:rsid w:val="002D5895"/>
    <w:rsid w:val="002E595D"/>
    <w:rsid w:val="002F0A83"/>
    <w:rsid w:val="00307FD8"/>
    <w:rsid w:val="003326E4"/>
    <w:rsid w:val="00335B25"/>
    <w:rsid w:val="00341830"/>
    <w:rsid w:val="00350613"/>
    <w:rsid w:val="0035772F"/>
    <w:rsid w:val="00394CDA"/>
    <w:rsid w:val="003957E3"/>
    <w:rsid w:val="003A3538"/>
    <w:rsid w:val="003A75F5"/>
    <w:rsid w:val="003B1A09"/>
    <w:rsid w:val="003B3648"/>
    <w:rsid w:val="003B40C9"/>
    <w:rsid w:val="003C0FAC"/>
    <w:rsid w:val="003D1A1E"/>
    <w:rsid w:val="003E19D0"/>
    <w:rsid w:val="00415FAD"/>
    <w:rsid w:val="0041654C"/>
    <w:rsid w:val="004279CA"/>
    <w:rsid w:val="004372D3"/>
    <w:rsid w:val="004407FB"/>
    <w:rsid w:val="00442260"/>
    <w:rsid w:val="00446031"/>
    <w:rsid w:val="00446AB9"/>
    <w:rsid w:val="00476D8E"/>
    <w:rsid w:val="004807B5"/>
    <w:rsid w:val="00482C5F"/>
    <w:rsid w:val="00492AD2"/>
    <w:rsid w:val="004978D5"/>
    <w:rsid w:val="004A648F"/>
    <w:rsid w:val="004A7E0A"/>
    <w:rsid w:val="004B7848"/>
    <w:rsid w:val="004B7D2A"/>
    <w:rsid w:val="004C5D77"/>
    <w:rsid w:val="004D0C6E"/>
    <w:rsid w:val="004D32FF"/>
    <w:rsid w:val="004D4F16"/>
    <w:rsid w:val="004D60B4"/>
    <w:rsid w:val="004E05FC"/>
    <w:rsid w:val="004E71EF"/>
    <w:rsid w:val="004F7431"/>
    <w:rsid w:val="00507CA1"/>
    <w:rsid w:val="00510934"/>
    <w:rsid w:val="0054438F"/>
    <w:rsid w:val="005445D8"/>
    <w:rsid w:val="005540C6"/>
    <w:rsid w:val="005544EA"/>
    <w:rsid w:val="00555807"/>
    <w:rsid w:val="00557455"/>
    <w:rsid w:val="00570B87"/>
    <w:rsid w:val="0057453F"/>
    <w:rsid w:val="00590D96"/>
    <w:rsid w:val="005A7AC8"/>
    <w:rsid w:val="005B4B7D"/>
    <w:rsid w:val="005C3649"/>
    <w:rsid w:val="005C678D"/>
    <w:rsid w:val="005C6BC5"/>
    <w:rsid w:val="00610B88"/>
    <w:rsid w:val="00612933"/>
    <w:rsid w:val="00617683"/>
    <w:rsid w:val="00642C4F"/>
    <w:rsid w:val="00642E10"/>
    <w:rsid w:val="00687DF0"/>
    <w:rsid w:val="00690DEB"/>
    <w:rsid w:val="006A70E5"/>
    <w:rsid w:val="006A7F25"/>
    <w:rsid w:val="006E6033"/>
    <w:rsid w:val="006F1417"/>
    <w:rsid w:val="007044C1"/>
    <w:rsid w:val="00715CD5"/>
    <w:rsid w:val="00731AAF"/>
    <w:rsid w:val="00736119"/>
    <w:rsid w:val="00747087"/>
    <w:rsid w:val="00762CCF"/>
    <w:rsid w:val="00764DC6"/>
    <w:rsid w:val="00766571"/>
    <w:rsid w:val="0077531B"/>
    <w:rsid w:val="00776B83"/>
    <w:rsid w:val="007A3F8A"/>
    <w:rsid w:val="007B4E7A"/>
    <w:rsid w:val="007C251A"/>
    <w:rsid w:val="007C48C7"/>
    <w:rsid w:val="007E07DD"/>
    <w:rsid w:val="007E77F1"/>
    <w:rsid w:val="007E7981"/>
    <w:rsid w:val="00811338"/>
    <w:rsid w:val="00826498"/>
    <w:rsid w:val="0083266E"/>
    <w:rsid w:val="008638F5"/>
    <w:rsid w:val="00890441"/>
    <w:rsid w:val="0089444B"/>
    <w:rsid w:val="00894FD6"/>
    <w:rsid w:val="008B5658"/>
    <w:rsid w:val="008C6333"/>
    <w:rsid w:val="009030FF"/>
    <w:rsid w:val="0091105D"/>
    <w:rsid w:val="00932C6A"/>
    <w:rsid w:val="009343A1"/>
    <w:rsid w:val="00936696"/>
    <w:rsid w:val="00952423"/>
    <w:rsid w:val="009618DE"/>
    <w:rsid w:val="00976DE2"/>
    <w:rsid w:val="00980A80"/>
    <w:rsid w:val="00983761"/>
    <w:rsid w:val="00987105"/>
    <w:rsid w:val="00987FC9"/>
    <w:rsid w:val="009A2844"/>
    <w:rsid w:val="009C0A50"/>
    <w:rsid w:val="009D0146"/>
    <w:rsid w:val="009E0B9B"/>
    <w:rsid w:val="009E6133"/>
    <w:rsid w:val="00A04D3A"/>
    <w:rsid w:val="00A115F2"/>
    <w:rsid w:val="00A244E6"/>
    <w:rsid w:val="00A356DD"/>
    <w:rsid w:val="00A4593B"/>
    <w:rsid w:val="00A52F50"/>
    <w:rsid w:val="00A57723"/>
    <w:rsid w:val="00A61163"/>
    <w:rsid w:val="00A707DF"/>
    <w:rsid w:val="00A735BC"/>
    <w:rsid w:val="00A73FB3"/>
    <w:rsid w:val="00A96CA0"/>
    <w:rsid w:val="00AD607D"/>
    <w:rsid w:val="00AF2A74"/>
    <w:rsid w:val="00AF7B43"/>
    <w:rsid w:val="00B00029"/>
    <w:rsid w:val="00B0534C"/>
    <w:rsid w:val="00B11FE5"/>
    <w:rsid w:val="00B31932"/>
    <w:rsid w:val="00B35E6F"/>
    <w:rsid w:val="00B51D28"/>
    <w:rsid w:val="00B520C3"/>
    <w:rsid w:val="00BD1362"/>
    <w:rsid w:val="00BE03AD"/>
    <w:rsid w:val="00BE0BFB"/>
    <w:rsid w:val="00BE6598"/>
    <w:rsid w:val="00BF0A97"/>
    <w:rsid w:val="00BF58C0"/>
    <w:rsid w:val="00C02513"/>
    <w:rsid w:val="00C0326D"/>
    <w:rsid w:val="00C05979"/>
    <w:rsid w:val="00C06E2A"/>
    <w:rsid w:val="00C272F4"/>
    <w:rsid w:val="00C27FFA"/>
    <w:rsid w:val="00C40AA7"/>
    <w:rsid w:val="00C45434"/>
    <w:rsid w:val="00C5195C"/>
    <w:rsid w:val="00C51E1C"/>
    <w:rsid w:val="00C538DD"/>
    <w:rsid w:val="00C62419"/>
    <w:rsid w:val="00C74CA9"/>
    <w:rsid w:val="00C816B9"/>
    <w:rsid w:val="00C954C9"/>
    <w:rsid w:val="00C9733A"/>
    <w:rsid w:val="00C978DA"/>
    <w:rsid w:val="00CE0D46"/>
    <w:rsid w:val="00CE2C6C"/>
    <w:rsid w:val="00CF0713"/>
    <w:rsid w:val="00D0413B"/>
    <w:rsid w:val="00D11EDB"/>
    <w:rsid w:val="00D1337A"/>
    <w:rsid w:val="00D22048"/>
    <w:rsid w:val="00D35D38"/>
    <w:rsid w:val="00D434E7"/>
    <w:rsid w:val="00D45716"/>
    <w:rsid w:val="00D47675"/>
    <w:rsid w:val="00D54D28"/>
    <w:rsid w:val="00D66619"/>
    <w:rsid w:val="00D70EA9"/>
    <w:rsid w:val="00D90632"/>
    <w:rsid w:val="00DD1F87"/>
    <w:rsid w:val="00DD3D48"/>
    <w:rsid w:val="00DE06F1"/>
    <w:rsid w:val="00DF7E74"/>
    <w:rsid w:val="00E00EF5"/>
    <w:rsid w:val="00E05B99"/>
    <w:rsid w:val="00E22A8F"/>
    <w:rsid w:val="00E35330"/>
    <w:rsid w:val="00E41D1E"/>
    <w:rsid w:val="00E433C0"/>
    <w:rsid w:val="00E434AA"/>
    <w:rsid w:val="00E61966"/>
    <w:rsid w:val="00EB1700"/>
    <w:rsid w:val="00EB52F0"/>
    <w:rsid w:val="00EC35D9"/>
    <w:rsid w:val="00ED38CB"/>
    <w:rsid w:val="00ED440B"/>
    <w:rsid w:val="00ED7354"/>
    <w:rsid w:val="00EE0888"/>
    <w:rsid w:val="00EF510C"/>
    <w:rsid w:val="00F00822"/>
    <w:rsid w:val="00F107C3"/>
    <w:rsid w:val="00F15AD4"/>
    <w:rsid w:val="00F22710"/>
    <w:rsid w:val="00F26CEA"/>
    <w:rsid w:val="00F32A88"/>
    <w:rsid w:val="00F45CB7"/>
    <w:rsid w:val="00F61673"/>
    <w:rsid w:val="00F61F0B"/>
    <w:rsid w:val="00F622CA"/>
    <w:rsid w:val="00F657B6"/>
    <w:rsid w:val="00F65D94"/>
    <w:rsid w:val="00F714F6"/>
    <w:rsid w:val="00F7163A"/>
    <w:rsid w:val="00F74635"/>
    <w:rsid w:val="00F82CA6"/>
    <w:rsid w:val="00F91D09"/>
    <w:rsid w:val="00FB6AA1"/>
    <w:rsid w:val="00FB7F8E"/>
    <w:rsid w:val="00FC68AE"/>
    <w:rsid w:val="00FC7B51"/>
    <w:rsid w:val="00FF23D8"/>
    <w:rsid w:val="00FF6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43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2C5F"/>
    <w:pPr>
      <w:keepNext/>
      <w:keepLines/>
      <w:spacing w:before="240" w:line="259" w:lineRule="auto"/>
      <w:outlineLvl w:val="0"/>
    </w:pPr>
    <w:rPr>
      <w:rFonts w:ascii="Calibri Light" w:eastAsia="MS Gothic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2C5F"/>
    <w:rPr>
      <w:rFonts w:ascii="Calibri Light" w:eastAsia="MS Gothic" w:hAnsi="Calibri Light" w:cs="Times New Roman"/>
      <w:color w:val="2E74B5"/>
      <w:sz w:val="32"/>
      <w:szCs w:val="32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F15A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5AD4"/>
    <w:rPr>
      <w:rFonts w:ascii="Segoe UI" w:hAnsi="Segoe UI" w:cs="Segoe UI"/>
      <w:sz w:val="18"/>
      <w:szCs w:val="18"/>
      <w:lang w:eastAsia="pl-PL"/>
    </w:rPr>
  </w:style>
  <w:style w:type="paragraph" w:styleId="NormalWeb">
    <w:name w:val="Normal (Web)"/>
    <w:basedOn w:val="Normal"/>
    <w:uiPriority w:val="99"/>
    <w:rsid w:val="004F743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4F7431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4F7431"/>
    <w:rPr>
      <w:rFonts w:cs="Times New Roman"/>
      <w:i/>
    </w:rPr>
  </w:style>
  <w:style w:type="paragraph" w:styleId="Footer">
    <w:name w:val="footer"/>
    <w:basedOn w:val="Normal"/>
    <w:link w:val="FooterChar"/>
    <w:uiPriority w:val="99"/>
    <w:rsid w:val="004F74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F7431"/>
    <w:rPr>
      <w:rFonts w:ascii="Times New Roman" w:hAnsi="Times New Roman" w:cs="Times New Roman"/>
      <w:sz w:val="24"/>
      <w:szCs w:val="24"/>
      <w:lang w:eastAsia="pl-PL"/>
    </w:rPr>
  </w:style>
  <w:style w:type="character" w:styleId="PageNumber">
    <w:name w:val="page number"/>
    <w:basedOn w:val="DefaultParagraphFont"/>
    <w:uiPriority w:val="99"/>
    <w:rsid w:val="004F743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73FB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73FB3"/>
    <w:rPr>
      <w:rFonts w:ascii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74708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244E6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rsid w:val="00E22A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E41D1E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41D1E"/>
    <w:rPr>
      <w:rFonts w:ascii="Calibri" w:hAnsi="Calibri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E41D1E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ED7354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ED7354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D7354"/>
    <w:rPr>
      <w:rFonts w:ascii="Times New Roman" w:hAnsi="Times New Roman" w:cs="Times New Roman"/>
      <w:sz w:val="24"/>
      <w:szCs w:val="24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D735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D735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944</Words>
  <Characters>5666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Ogłoszenia o otwartym naborze partnera społecznego nr 1/2017</dc:title>
  <dc:subject/>
  <dc:creator>Konto Microsoft;JRL</dc:creator>
  <cp:keywords/>
  <dc:description/>
  <cp:lastModifiedBy>USER</cp:lastModifiedBy>
  <cp:revision>5</cp:revision>
  <cp:lastPrinted>2019-07-04T09:02:00Z</cp:lastPrinted>
  <dcterms:created xsi:type="dcterms:W3CDTF">2019-07-04T10:15:00Z</dcterms:created>
  <dcterms:modified xsi:type="dcterms:W3CDTF">2019-07-04T10:44:00Z</dcterms:modified>
</cp:coreProperties>
</file>